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176AF">
        <w:rPr>
          <w:sz w:val="28"/>
          <w:szCs w:val="28"/>
        </w:rPr>
        <w:t>ДОНСКОЕ</w:t>
      </w:r>
      <w:r>
        <w:rPr>
          <w:sz w:val="28"/>
          <w:szCs w:val="28"/>
        </w:rPr>
        <w:t xml:space="preserve">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176AF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2176AF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5061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50615">
        <w:rPr>
          <w:sz w:val="28"/>
          <w:szCs w:val="28"/>
        </w:rPr>
        <w:t>.202</w:t>
      </w:r>
      <w:r w:rsidR="00EF0567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E50615">
        <w:rPr>
          <w:sz w:val="28"/>
          <w:szCs w:val="28"/>
        </w:rPr>
        <w:t xml:space="preserve">     </w:t>
      </w:r>
      <w:r w:rsidR="00E50615">
        <w:rPr>
          <w:sz w:val="32"/>
          <w:szCs w:val="32"/>
        </w:rPr>
        <w:t xml:space="preserve">№ </w:t>
      </w:r>
      <w:r w:rsidR="00EF0567">
        <w:rPr>
          <w:sz w:val="32"/>
          <w:szCs w:val="32"/>
        </w:rPr>
        <w:t>1</w:t>
      </w:r>
      <w:r>
        <w:rPr>
          <w:sz w:val="32"/>
          <w:szCs w:val="32"/>
        </w:rPr>
        <w:t>67</w:t>
      </w:r>
      <w:r w:rsidR="00E50615">
        <w:rPr>
          <w:sz w:val="32"/>
          <w:szCs w:val="32"/>
        </w:rPr>
        <w:t xml:space="preserve">       </w:t>
      </w:r>
      <w:r w:rsidR="000A007B">
        <w:rPr>
          <w:sz w:val="28"/>
          <w:szCs w:val="28"/>
        </w:rPr>
        <w:t xml:space="preserve">               </w:t>
      </w:r>
      <w:r w:rsidR="00E50615">
        <w:rPr>
          <w:sz w:val="28"/>
          <w:szCs w:val="28"/>
        </w:rPr>
        <w:t xml:space="preserve">           х. </w:t>
      </w:r>
      <w:r>
        <w:rPr>
          <w:sz w:val="28"/>
          <w:szCs w:val="28"/>
        </w:rPr>
        <w:t>Гундоровский</w:t>
      </w:r>
      <w:r w:rsidR="00E50615">
        <w:rPr>
          <w:sz w:val="28"/>
          <w:szCs w:val="28"/>
        </w:rPr>
        <w:t xml:space="preserve">  </w:t>
      </w:r>
    </w:p>
    <w:p w:rsidR="00732680" w:rsidRDefault="00732680" w:rsidP="00732680">
      <w:pPr>
        <w:ind w:firstLine="709"/>
        <w:jc w:val="both"/>
        <w:rPr>
          <w:b/>
          <w:smallCaps/>
          <w:sz w:val="28"/>
          <w:szCs w:val="28"/>
        </w:rPr>
      </w:pP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О внесении изменений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в постановление Администрации</w:t>
      </w:r>
    </w:p>
    <w:p w:rsidR="00F54159" w:rsidRPr="004D67C5" w:rsidRDefault="002176AF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Дон</w:t>
      </w:r>
      <w:r w:rsidR="00F54159" w:rsidRPr="004D67C5">
        <w:rPr>
          <w:bCs/>
          <w:sz w:val="28"/>
          <w:szCs w:val="28"/>
        </w:rPr>
        <w:t>ского сельского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поселения от </w:t>
      </w:r>
      <w:r w:rsidR="002176AF">
        <w:rPr>
          <w:bCs/>
          <w:sz w:val="28"/>
          <w:szCs w:val="28"/>
        </w:rPr>
        <w:t>28.04</w:t>
      </w:r>
      <w:r w:rsidRPr="004D67C5">
        <w:rPr>
          <w:bCs/>
          <w:sz w:val="28"/>
          <w:szCs w:val="28"/>
        </w:rPr>
        <w:t xml:space="preserve">.2016 № </w:t>
      </w:r>
      <w:r w:rsidR="002176AF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-1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C0068F" w:rsidRDefault="00F54159" w:rsidP="00C0068F">
      <w:pPr>
        <w:ind w:firstLine="709"/>
        <w:jc w:val="both"/>
        <w:rPr>
          <w:sz w:val="28"/>
          <w:szCs w:val="28"/>
        </w:rPr>
      </w:pPr>
      <w:r w:rsidRPr="00F54159">
        <w:rPr>
          <w:sz w:val="28"/>
          <w:szCs w:val="28"/>
        </w:rPr>
        <w:t xml:space="preserve">В целях эффективного планирования бюджетных ассигнований </w:t>
      </w:r>
      <w:r w:rsidR="00EF0567" w:rsidRPr="00EF0567">
        <w:rPr>
          <w:sz w:val="28"/>
          <w:szCs w:val="28"/>
        </w:rPr>
        <w:t>на 2025 год и на плановый период 2026 и 2027 годов</w:t>
      </w:r>
      <w:r w:rsidR="00C0068F" w:rsidRPr="00C0068F">
        <w:rPr>
          <w:sz w:val="28"/>
          <w:szCs w:val="28"/>
        </w:rPr>
        <w:t xml:space="preserve">, Администрация </w:t>
      </w:r>
      <w:r w:rsidR="002176AF">
        <w:rPr>
          <w:sz w:val="28"/>
          <w:szCs w:val="28"/>
        </w:rPr>
        <w:t>Дон</w:t>
      </w:r>
      <w:r w:rsidR="00C0068F" w:rsidRPr="00C0068F">
        <w:rPr>
          <w:sz w:val="28"/>
          <w:szCs w:val="28"/>
        </w:rPr>
        <w:t xml:space="preserve">ского сельского поселения </w:t>
      </w:r>
      <w:proofErr w:type="gramStart"/>
      <w:r w:rsidR="00C0068F" w:rsidRPr="00C0068F">
        <w:rPr>
          <w:b/>
          <w:sz w:val="28"/>
          <w:szCs w:val="28"/>
        </w:rPr>
        <w:t>п</w:t>
      </w:r>
      <w:proofErr w:type="gramEnd"/>
      <w:r w:rsidR="00C0068F" w:rsidRPr="00C0068F">
        <w:rPr>
          <w:b/>
          <w:sz w:val="28"/>
          <w:szCs w:val="28"/>
        </w:rPr>
        <w:t xml:space="preserve"> о с т а н о в л я е т: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F54159" w:rsidRPr="004D67C5" w:rsidRDefault="00F54159" w:rsidP="002176AF">
      <w:pPr>
        <w:ind w:firstLine="708"/>
        <w:jc w:val="both"/>
        <w:rPr>
          <w:color w:val="000000"/>
          <w:sz w:val="28"/>
          <w:szCs w:val="28"/>
        </w:rPr>
      </w:pPr>
      <w:r w:rsidRPr="00F54159">
        <w:rPr>
          <w:sz w:val="28"/>
          <w:szCs w:val="28"/>
        </w:rPr>
        <w:t xml:space="preserve">1. </w:t>
      </w:r>
      <w:r w:rsidRPr="004D67C5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 w:rsidR="002176AF">
        <w:rPr>
          <w:color w:val="000000"/>
          <w:sz w:val="28"/>
          <w:szCs w:val="28"/>
        </w:rPr>
        <w:t>Дон</w:t>
      </w:r>
      <w:r w:rsidRPr="004D67C5">
        <w:rPr>
          <w:color w:val="000000"/>
          <w:sz w:val="28"/>
          <w:szCs w:val="28"/>
        </w:rPr>
        <w:t xml:space="preserve">ского сельского поселения № </w:t>
      </w:r>
      <w:r w:rsidR="002176AF">
        <w:rPr>
          <w:color w:val="000000"/>
          <w:sz w:val="28"/>
          <w:szCs w:val="28"/>
        </w:rPr>
        <w:t>100</w:t>
      </w:r>
      <w:r w:rsidRPr="004D67C5">
        <w:rPr>
          <w:color w:val="000000"/>
          <w:sz w:val="28"/>
          <w:szCs w:val="28"/>
        </w:rPr>
        <w:t xml:space="preserve">-1 от </w:t>
      </w:r>
      <w:r w:rsidR="002176AF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</w:t>
      </w:r>
      <w:r w:rsidR="002176AF">
        <w:rPr>
          <w:color w:val="000000"/>
          <w:sz w:val="28"/>
          <w:szCs w:val="28"/>
        </w:rPr>
        <w:t>4</w:t>
      </w:r>
      <w:r w:rsidRPr="004D67C5">
        <w:rPr>
          <w:color w:val="000000"/>
          <w:sz w:val="28"/>
          <w:szCs w:val="28"/>
        </w:rPr>
        <w:t>.2016 «О методике и порядке планирования</w:t>
      </w:r>
      <w:r w:rsidR="002176AF">
        <w:rPr>
          <w:color w:val="000000"/>
          <w:sz w:val="28"/>
          <w:szCs w:val="28"/>
        </w:rPr>
        <w:t xml:space="preserve"> </w:t>
      </w:r>
      <w:r w:rsidRPr="004D67C5">
        <w:rPr>
          <w:color w:val="000000"/>
          <w:sz w:val="28"/>
          <w:szCs w:val="28"/>
        </w:rPr>
        <w:t xml:space="preserve">бюджетных ассигнований бюджета </w:t>
      </w:r>
      <w:r w:rsidR="002176AF">
        <w:rPr>
          <w:color w:val="000000"/>
          <w:sz w:val="28"/>
          <w:szCs w:val="28"/>
        </w:rPr>
        <w:t>Дон</w:t>
      </w:r>
      <w:r w:rsidRPr="004D67C5">
        <w:rPr>
          <w:color w:val="000000"/>
          <w:sz w:val="28"/>
          <w:szCs w:val="28"/>
        </w:rPr>
        <w:t>ского сельского поселения Орловского района</w:t>
      </w:r>
      <w:r>
        <w:rPr>
          <w:color w:val="000000"/>
          <w:sz w:val="28"/>
          <w:szCs w:val="28"/>
        </w:rPr>
        <w:t>»</w:t>
      </w:r>
      <w:r w:rsidRPr="004D67C5">
        <w:rPr>
          <w:color w:val="000000"/>
          <w:sz w:val="28"/>
          <w:szCs w:val="28"/>
        </w:rPr>
        <w:t>, согласно приложению, к настоящему постановлению.</w:t>
      </w:r>
    </w:p>
    <w:p w:rsidR="00F54159" w:rsidRPr="00F54159" w:rsidRDefault="00F54159" w:rsidP="00F54159">
      <w:pPr>
        <w:ind w:firstLine="540"/>
        <w:jc w:val="both"/>
        <w:rPr>
          <w:sz w:val="28"/>
          <w:szCs w:val="22"/>
          <w:lang w:bidi="ru-RU"/>
        </w:rPr>
      </w:pPr>
      <w:r w:rsidRPr="00F54159">
        <w:rPr>
          <w:sz w:val="28"/>
          <w:szCs w:val="28"/>
          <w:lang w:bidi="ru-RU"/>
        </w:rPr>
        <w:t>2.</w:t>
      </w:r>
      <w:r w:rsidRPr="00F54159">
        <w:rPr>
          <w:sz w:val="28"/>
          <w:szCs w:val="22"/>
          <w:lang w:bidi="ru-RU"/>
        </w:rPr>
        <w:t xml:space="preserve"> Настоящее распоряжение вступает в силу с момента его подписания.</w:t>
      </w:r>
    </w:p>
    <w:p w:rsidR="00F54159" w:rsidRPr="00F54159" w:rsidRDefault="00F54159" w:rsidP="00F54159">
      <w:pPr>
        <w:ind w:firstLine="540"/>
        <w:jc w:val="both"/>
        <w:rPr>
          <w:sz w:val="28"/>
          <w:szCs w:val="28"/>
        </w:rPr>
      </w:pPr>
      <w:r w:rsidRPr="00F54159">
        <w:rPr>
          <w:sz w:val="28"/>
          <w:szCs w:val="28"/>
        </w:rPr>
        <w:t xml:space="preserve">3. </w:t>
      </w:r>
      <w:proofErr w:type="gramStart"/>
      <w:r w:rsidRPr="00F54159">
        <w:rPr>
          <w:sz w:val="28"/>
          <w:szCs w:val="28"/>
        </w:rPr>
        <w:t>Контроль за</w:t>
      </w:r>
      <w:proofErr w:type="gramEnd"/>
      <w:r w:rsidRPr="00F54159">
        <w:rPr>
          <w:sz w:val="28"/>
          <w:szCs w:val="28"/>
        </w:rPr>
        <w:t xml:space="preserve"> исполнением настоящего распоряжения </w:t>
      </w:r>
      <w:r w:rsidR="002176AF">
        <w:rPr>
          <w:sz w:val="28"/>
          <w:szCs w:val="28"/>
        </w:rPr>
        <w:t>возложить на заведующего сектором экономики и финансов Администрации Донского сельского поселения.</w:t>
      </w: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F54159" w:rsidRDefault="002176AF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</w:t>
      </w:r>
      <w:r w:rsidR="00F04070" w:rsidRPr="001F5244">
        <w:rPr>
          <w:color w:val="000000"/>
          <w:sz w:val="28"/>
          <w:szCs w:val="28"/>
        </w:rPr>
        <w:t>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>М.О.</w:t>
      </w:r>
      <w:r w:rsidR="000A00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Осляка</w:t>
      </w: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1C539B" w:rsidRDefault="001C539B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>Приложение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к распоряжению Администрации </w:t>
      </w:r>
    </w:p>
    <w:p w:rsidR="00F54159" w:rsidRPr="00F54159" w:rsidRDefault="002176AF" w:rsidP="00F54159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F54159" w:rsidRPr="00F54159">
        <w:rPr>
          <w:sz w:val="28"/>
          <w:szCs w:val="28"/>
        </w:rPr>
        <w:t>ского сельского поселения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от </w:t>
      </w:r>
      <w:r w:rsidR="002176AF">
        <w:rPr>
          <w:sz w:val="28"/>
          <w:szCs w:val="28"/>
        </w:rPr>
        <w:t>09</w:t>
      </w:r>
      <w:r w:rsidRPr="00F54159">
        <w:rPr>
          <w:sz w:val="28"/>
          <w:szCs w:val="28"/>
        </w:rPr>
        <w:t>.</w:t>
      </w:r>
      <w:r w:rsidR="002176AF">
        <w:rPr>
          <w:sz w:val="28"/>
          <w:szCs w:val="28"/>
        </w:rPr>
        <w:t>10</w:t>
      </w:r>
      <w:r w:rsidRPr="00F54159">
        <w:rPr>
          <w:sz w:val="28"/>
          <w:szCs w:val="28"/>
        </w:rPr>
        <w:t>.202</w:t>
      </w:r>
      <w:r w:rsidR="00EF0567">
        <w:rPr>
          <w:sz w:val="28"/>
          <w:szCs w:val="28"/>
        </w:rPr>
        <w:t>4 года</w:t>
      </w:r>
      <w:r w:rsidRPr="00F54159">
        <w:rPr>
          <w:sz w:val="28"/>
          <w:szCs w:val="28"/>
        </w:rPr>
        <w:t xml:space="preserve"> № </w:t>
      </w:r>
      <w:r w:rsidR="00EF0567">
        <w:rPr>
          <w:sz w:val="28"/>
          <w:szCs w:val="28"/>
        </w:rPr>
        <w:t>1</w:t>
      </w:r>
      <w:r w:rsidR="002176AF">
        <w:rPr>
          <w:sz w:val="28"/>
          <w:szCs w:val="28"/>
        </w:rPr>
        <w:t>67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>ИЗМЕНЕНИЯ,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 xml:space="preserve">вносимые в распоряжение Администрации </w:t>
      </w:r>
      <w:r w:rsidR="002176AF">
        <w:rPr>
          <w:spacing w:val="-10"/>
          <w:sz w:val="28"/>
          <w:szCs w:val="28"/>
        </w:rPr>
        <w:t>Дон</w:t>
      </w:r>
      <w:r w:rsidRPr="00F54159">
        <w:rPr>
          <w:spacing w:val="-10"/>
          <w:sz w:val="28"/>
          <w:szCs w:val="28"/>
        </w:rPr>
        <w:t xml:space="preserve">ского сельского поселения от </w:t>
      </w:r>
      <w:r w:rsidR="002176AF">
        <w:rPr>
          <w:spacing w:val="-10"/>
          <w:sz w:val="28"/>
          <w:szCs w:val="28"/>
        </w:rPr>
        <w:t>28</w:t>
      </w:r>
      <w:r w:rsidRPr="00F54159">
        <w:rPr>
          <w:spacing w:val="-10"/>
          <w:sz w:val="28"/>
          <w:szCs w:val="28"/>
        </w:rPr>
        <w:t>.0</w:t>
      </w:r>
      <w:r w:rsidR="002176AF">
        <w:rPr>
          <w:spacing w:val="-10"/>
          <w:sz w:val="28"/>
          <w:szCs w:val="28"/>
        </w:rPr>
        <w:t>4</w:t>
      </w:r>
      <w:r w:rsidRPr="00F54159">
        <w:rPr>
          <w:spacing w:val="-10"/>
          <w:sz w:val="28"/>
          <w:szCs w:val="28"/>
        </w:rPr>
        <w:t>.2016 № </w:t>
      </w:r>
      <w:r w:rsidR="002176AF">
        <w:rPr>
          <w:spacing w:val="-10"/>
          <w:sz w:val="28"/>
          <w:szCs w:val="28"/>
        </w:rPr>
        <w:t>100</w:t>
      </w:r>
      <w:r>
        <w:rPr>
          <w:spacing w:val="-10"/>
          <w:sz w:val="28"/>
          <w:szCs w:val="28"/>
        </w:rPr>
        <w:t>-1</w:t>
      </w:r>
      <w:r w:rsidRPr="00F54159">
        <w:rPr>
          <w:spacing w:val="-10"/>
          <w:sz w:val="28"/>
          <w:szCs w:val="28"/>
        </w:rPr>
        <w:t xml:space="preserve"> «О методике и порядке </w:t>
      </w:r>
      <w:proofErr w:type="gramStart"/>
      <w:r w:rsidRPr="00F54159">
        <w:rPr>
          <w:spacing w:val="-10"/>
          <w:sz w:val="28"/>
          <w:szCs w:val="28"/>
        </w:rPr>
        <w:t xml:space="preserve">планирования бюджетных ассигнований бюджета </w:t>
      </w:r>
      <w:r w:rsidR="002176AF">
        <w:rPr>
          <w:spacing w:val="-10"/>
          <w:sz w:val="28"/>
          <w:szCs w:val="28"/>
        </w:rPr>
        <w:t>Дон</w:t>
      </w:r>
      <w:r w:rsidRPr="00F54159">
        <w:rPr>
          <w:spacing w:val="-10"/>
          <w:sz w:val="28"/>
          <w:szCs w:val="28"/>
        </w:rPr>
        <w:t>ского сельского поселения Орловского района</w:t>
      </w:r>
      <w:proofErr w:type="gramEnd"/>
      <w:r w:rsidRPr="00F54159">
        <w:rPr>
          <w:spacing w:val="-10"/>
          <w:sz w:val="28"/>
          <w:szCs w:val="28"/>
        </w:rPr>
        <w:t>»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</w:p>
    <w:p w:rsidR="00EF0567" w:rsidRPr="00EF0567" w:rsidRDefault="000A007B" w:rsidP="00EF0567">
      <w:pPr>
        <w:widowControl w:val="0"/>
        <w:tabs>
          <w:tab w:val="left" w:pos="0"/>
          <w:tab w:val="left" w:pos="9740"/>
        </w:tabs>
        <w:autoSpaceDE w:val="0"/>
        <w:autoSpaceDN w:val="0"/>
        <w:ind w:left="709" w:right="21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EF0567" w:rsidRPr="00EF0567">
        <w:rPr>
          <w:sz w:val="28"/>
          <w:szCs w:val="22"/>
          <w:lang w:eastAsia="en-US"/>
        </w:rPr>
        <w:t>В</w:t>
      </w:r>
      <w:r w:rsidR="00EF0567" w:rsidRPr="00EF0567">
        <w:rPr>
          <w:spacing w:val="-3"/>
          <w:sz w:val="28"/>
          <w:szCs w:val="22"/>
          <w:lang w:eastAsia="en-US"/>
        </w:rPr>
        <w:t xml:space="preserve"> </w:t>
      </w:r>
      <w:r w:rsidR="00EF0567" w:rsidRPr="00EF0567">
        <w:rPr>
          <w:sz w:val="28"/>
          <w:szCs w:val="22"/>
          <w:lang w:eastAsia="en-US"/>
        </w:rPr>
        <w:t>приложении</w:t>
      </w:r>
      <w:r w:rsidR="00EF0567" w:rsidRPr="00EF0567">
        <w:rPr>
          <w:spacing w:val="-2"/>
          <w:sz w:val="28"/>
          <w:szCs w:val="22"/>
          <w:lang w:eastAsia="en-US"/>
        </w:rPr>
        <w:t xml:space="preserve"> </w:t>
      </w:r>
      <w:r w:rsidR="00EF0567" w:rsidRPr="00EF0567">
        <w:rPr>
          <w:sz w:val="28"/>
          <w:szCs w:val="22"/>
          <w:lang w:eastAsia="en-US"/>
        </w:rPr>
        <w:t>№</w:t>
      </w:r>
      <w:r w:rsidR="00EF0567" w:rsidRPr="00EF0567">
        <w:rPr>
          <w:spacing w:val="-2"/>
          <w:sz w:val="28"/>
          <w:szCs w:val="22"/>
          <w:lang w:eastAsia="en-US"/>
        </w:rPr>
        <w:t xml:space="preserve"> </w:t>
      </w:r>
      <w:r w:rsidR="00EF0567" w:rsidRPr="00EF0567">
        <w:rPr>
          <w:sz w:val="28"/>
          <w:szCs w:val="22"/>
          <w:lang w:eastAsia="en-US"/>
        </w:rPr>
        <w:t>1:</w:t>
      </w:r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1.1 </w:t>
      </w:r>
      <w:r w:rsidRPr="00EF0567">
        <w:rPr>
          <w:sz w:val="28"/>
          <w:szCs w:val="22"/>
          <w:lang w:eastAsia="en-US"/>
        </w:rPr>
        <w:t xml:space="preserve">Порядок </w:t>
      </w:r>
      <w:proofErr w:type="gramStart"/>
      <w:r w:rsidRPr="00EF0567">
        <w:rPr>
          <w:sz w:val="28"/>
          <w:szCs w:val="22"/>
          <w:lang w:eastAsia="en-US"/>
        </w:rPr>
        <w:t xml:space="preserve">планирования бюджетных ассигнований </w:t>
      </w:r>
      <w:r w:rsidRPr="00EF0567">
        <w:rPr>
          <w:sz w:val="28"/>
          <w:szCs w:val="28"/>
          <w:lang w:eastAsia="en-US"/>
        </w:rPr>
        <w:t xml:space="preserve">бюджета администрации </w:t>
      </w:r>
      <w:r w:rsidR="002176AF">
        <w:rPr>
          <w:sz w:val="28"/>
          <w:szCs w:val="28"/>
          <w:lang w:eastAsia="en-US"/>
        </w:rPr>
        <w:t>Дон</w:t>
      </w:r>
      <w:r>
        <w:rPr>
          <w:sz w:val="28"/>
          <w:szCs w:val="28"/>
          <w:lang w:eastAsia="en-US"/>
        </w:rPr>
        <w:t xml:space="preserve">ского </w:t>
      </w:r>
      <w:r w:rsidRPr="00EF0567">
        <w:rPr>
          <w:sz w:val="28"/>
          <w:szCs w:val="28"/>
          <w:lang w:eastAsia="en-US"/>
        </w:rPr>
        <w:t>сельского поселения</w:t>
      </w:r>
      <w:proofErr w:type="gramEnd"/>
      <w:r w:rsidRPr="00EF0567">
        <w:rPr>
          <w:sz w:val="28"/>
          <w:szCs w:val="28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изложить в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 xml:space="preserve">редакции: </w:t>
      </w:r>
    </w:p>
    <w:p w:rsidR="00EF0567" w:rsidRPr="00EF0567" w:rsidRDefault="00EF0567" w:rsidP="00EF0567">
      <w:pPr>
        <w:widowControl w:val="0"/>
        <w:autoSpaceDE w:val="0"/>
        <w:autoSpaceDN w:val="0"/>
        <w:ind w:left="990" w:right="144"/>
        <w:jc w:val="center"/>
        <w:rPr>
          <w:sz w:val="22"/>
          <w:szCs w:val="22"/>
          <w:lang w:eastAsia="en-US"/>
        </w:rPr>
      </w:pPr>
    </w:p>
    <w:p w:rsidR="00EF0567" w:rsidRPr="00EF0567" w:rsidRDefault="00EF0567" w:rsidP="00EF0567">
      <w:pPr>
        <w:widowControl w:val="0"/>
        <w:autoSpaceDE w:val="0"/>
        <w:autoSpaceDN w:val="0"/>
        <w:ind w:right="144"/>
        <w:jc w:val="center"/>
        <w:rPr>
          <w:sz w:val="28"/>
          <w:szCs w:val="28"/>
          <w:lang w:eastAsia="en-US"/>
        </w:rPr>
      </w:pPr>
      <w:r w:rsidRPr="00EF0567">
        <w:rPr>
          <w:sz w:val="22"/>
          <w:szCs w:val="22"/>
          <w:lang w:eastAsia="en-US"/>
        </w:rPr>
        <w:t>«</w:t>
      </w:r>
      <w:r w:rsidRPr="00EF0567">
        <w:rPr>
          <w:sz w:val="28"/>
          <w:szCs w:val="28"/>
          <w:lang w:eastAsia="en-US"/>
        </w:rPr>
        <w:t xml:space="preserve">Порядок </w:t>
      </w:r>
      <w:proofErr w:type="gramStart"/>
      <w:r w:rsidRPr="00EF0567">
        <w:rPr>
          <w:sz w:val="28"/>
          <w:szCs w:val="28"/>
          <w:lang w:eastAsia="en-US"/>
        </w:rPr>
        <w:t xml:space="preserve">планирования бюджетных ассигнований бюджета администрации </w:t>
      </w:r>
      <w:r w:rsidR="002176AF">
        <w:rPr>
          <w:sz w:val="28"/>
          <w:szCs w:val="28"/>
          <w:lang w:eastAsia="en-US"/>
        </w:rPr>
        <w:t>Дон</w:t>
      </w:r>
      <w:r>
        <w:rPr>
          <w:sz w:val="28"/>
          <w:szCs w:val="28"/>
          <w:lang w:eastAsia="en-US"/>
        </w:rPr>
        <w:t xml:space="preserve">ского </w:t>
      </w:r>
      <w:r w:rsidRPr="00EF0567">
        <w:rPr>
          <w:sz w:val="28"/>
          <w:szCs w:val="28"/>
          <w:lang w:eastAsia="en-US"/>
        </w:rPr>
        <w:t>сельского поселения</w:t>
      </w:r>
      <w:proofErr w:type="gramEnd"/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left="1767" w:right="144"/>
        <w:jc w:val="both"/>
        <w:rPr>
          <w:sz w:val="28"/>
          <w:szCs w:val="22"/>
          <w:lang w:eastAsia="en-US"/>
        </w:rPr>
      </w:pP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1. Настоящий Порядок разработан в соответствии со </w:t>
      </w:r>
      <w:hyperlink r:id="rId8" w:history="1">
        <w:r w:rsidRPr="00EF0567">
          <w:rPr>
            <w:sz w:val="28"/>
            <w:szCs w:val="28"/>
          </w:rPr>
          <w:t>статьей 174</w:t>
        </w:r>
        <w:r w:rsidRPr="00EF0567">
          <w:rPr>
            <w:sz w:val="28"/>
            <w:szCs w:val="28"/>
            <w:vertAlign w:val="superscript"/>
          </w:rPr>
          <w:t>2</w:t>
        </w:r>
      </w:hyperlink>
      <w:r w:rsidRPr="00EF0567">
        <w:rPr>
          <w:sz w:val="28"/>
          <w:szCs w:val="28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</w:t>
      </w:r>
      <w:proofErr w:type="gramStart"/>
      <w:r w:rsidRPr="00EF0567">
        <w:rPr>
          <w:sz w:val="28"/>
          <w:szCs w:val="28"/>
        </w:rPr>
        <w:t xml:space="preserve">средств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предложений</w:t>
      </w:r>
      <w:proofErr w:type="gramEnd"/>
      <w:r w:rsidRPr="00EF0567">
        <w:rPr>
          <w:sz w:val="28"/>
          <w:szCs w:val="28"/>
        </w:rPr>
        <w:t xml:space="preserve"> для формирования предельных 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и обоснований бюджетных ассигнований для планирования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2. </w:t>
      </w:r>
      <w:proofErr w:type="gramStart"/>
      <w:r w:rsidRPr="00EF0567">
        <w:rPr>
          <w:sz w:val="28"/>
          <w:szCs w:val="28"/>
        </w:rPr>
        <w:t xml:space="preserve">В целях формирования предельных 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на очередной финансовый год и на плановый период главные распорядители средств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представляют  администрацию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предложения по формам согласно приложениям №№ 1, 1</w:t>
      </w:r>
      <w:r w:rsidRPr="00EF0567">
        <w:rPr>
          <w:position w:val="8"/>
          <w:sz w:val="28"/>
          <w:szCs w:val="28"/>
        </w:rPr>
        <w:t>1</w:t>
      </w:r>
      <w:r w:rsidRPr="00EF0567">
        <w:rPr>
          <w:sz w:val="28"/>
          <w:szCs w:val="28"/>
        </w:rPr>
        <w:t xml:space="preserve"> ,2, 3, 4, 4</w:t>
      </w:r>
      <w:r w:rsidRPr="00EF0567">
        <w:rPr>
          <w:position w:val="8"/>
          <w:sz w:val="28"/>
          <w:szCs w:val="28"/>
        </w:rPr>
        <w:t>1</w:t>
      </w:r>
      <w:r w:rsidRPr="00EF0567">
        <w:rPr>
          <w:sz w:val="28"/>
          <w:szCs w:val="28"/>
        </w:rPr>
        <w:t xml:space="preserve">к Порядку  (далее – предложения) в сроки, установленные постановлением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о порядке и сроках составления проекта</w:t>
      </w:r>
      <w:proofErr w:type="gramEnd"/>
      <w:r w:rsidRPr="00EF0567">
        <w:rPr>
          <w:sz w:val="28"/>
          <w:szCs w:val="28"/>
        </w:rPr>
        <w:t xml:space="preserve">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EF0567" w:rsidRPr="00EF0567" w:rsidRDefault="002176AF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Предложения представляются в администрацию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 xml:space="preserve">сельского поселения в электронной форме с использованием </w:t>
      </w:r>
      <w:r w:rsidRPr="007B074F">
        <w:rPr>
          <w:sz w:val="28"/>
          <w:szCs w:val="28"/>
          <w:shd w:val="clear" w:color="auto" w:fill="FFFFFF"/>
        </w:rPr>
        <w:t>межведомственной</w:t>
      </w:r>
      <w:r w:rsidRPr="007B074F">
        <w:rPr>
          <w:sz w:val="28"/>
          <w:szCs w:val="28"/>
        </w:rPr>
        <w:t xml:space="preserve"> системы электронного документооборота и делопроизводства «Дело» и на бумажном носителе.</w:t>
      </w:r>
      <w:r>
        <w:rPr>
          <w:sz w:val="28"/>
          <w:szCs w:val="28"/>
        </w:rPr>
        <w:t xml:space="preserve"> </w:t>
      </w:r>
    </w:p>
    <w:p w:rsidR="00EF0567" w:rsidRPr="00EF0567" w:rsidRDefault="00EF0567" w:rsidP="00EF0567">
      <w:pPr>
        <w:adjustRightInd w:val="0"/>
        <w:ind w:right="243" w:firstLine="709"/>
        <w:jc w:val="both"/>
      </w:pPr>
      <w:r w:rsidRPr="00EF0567">
        <w:rPr>
          <w:sz w:val="28"/>
          <w:szCs w:val="28"/>
        </w:rPr>
        <w:t xml:space="preserve">При формировании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очередной финансовый год и на плановый период необходимо руководствоваться следующими основными подходами</w:t>
      </w:r>
      <w:r w:rsidRPr="00EF0567">
        <w:t>.</w:t>
      </w: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2.1. </w:t>
      </w:r>
      <w:proofErr w:type="gramStart"/>
      <w:r w:rsidRPr="00EF0567">
        <w:rPr>
          <w:sz w:val="28"/>
          <w:szCs w:val="28"/>
        </w:rPr>
        <w:t xml:space="preserve">Базовыми бюджетными ассигнованиями для формирования предельных 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на очередной финансовый год и первый год планового периода являются показатели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поселения, утвержденные на плановый период действующего принятого Решения 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поселения.</w:t>
      </w:r>
      <w:proofErr w:type="gramEnd"/>
      <w:r w:rsidRPr="00EF0567">
        <w:rPr>
          <w:sz w:val="28"/>
          <w:szCs w:val="28"/>
        </w:rPr>
        <w:t xml:space="preserve"> Базовыми бюджетными ассигнованиями для формирования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второй год планового периода являются показатели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поселения, утвержденные на второй год планового периода действующего Решения 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поселения. </w:t>
      </w:r>
    </w:p>
    <w:p w:rsidR="00EF0567" w:rsidRPr="00EF0567" w:rsidRDefault="00EF0567" w:rsidP="00EF0567">
      <w:pPr>
        <w:spacing w:after="120"/>
        <w:ind w:right="104" w:firstLine="81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2.2. </w:t>
      </w:r>
      <w:proofErr w:type="gramStart"/>
      <w:r w:rsidRPr="00EF0567">
        <w:rPr>
          <w:sz w:val="28"/>
          <w:szCs w:val="28"/>
        </w:rPr>
        <w:t>Предельные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целевых межбюджетных трансфертов из областного бюджета формируются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основе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показателей,</w:t>
      </w:r>
      <w:r w:rsidRPr="00EF0567">
        <w:rPr>
          <w:spacing w:val="12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утвержденных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2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действующей редакции решения  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поселения, а также с учетом принятых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решений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федеральном,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уровнях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(законодательные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акты,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правовые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акты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Правительства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Федерации, Ростовской области, уведомления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трансфертов).</w:t>
      </w:r>
      <w:proofErr w:type="gramEnd"/>
    </w:p>
    <w:p w:rsidR="00EF0567" w:rsidRPr="00EF0567" w:rsidRDefault="00EF0567" w:rsidP="00EF0567">
      <w:pPr>
        <w:spacing w:after="120"/>
        <w:ind w:left="101" w:right="104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Приложение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Порядку</w:t>
      </w:r>
      <w:r w:rsidRPr="00EF0567">
        <w:rPr>
          <w:spacing w:val="1"/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планирования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бюджета</w:t>
      </w:r>
      <w:r w:rsidRPr="00EF0567">
        <w:rPr>
          <w:sz w:val="28"/>
          <w:szCs w:val="28"/>
        </w:rPr>
        <w:t xml:space="preserve">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части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безвозмездных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оформляется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вышеуказанных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подходов.</w:t>
      </w:r>
    </w:p>
    <w:p w:rsidR="00EF0567" w:rsidRPr="00EF0567" w:rsidRDefault="00EF0567" w:rsidP="00EF0567">
      <w:pPr>
        <w:spacing w:after="120"/>
        <w:ind w:right="104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2.3. При формировании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2025 год и на плановый период 2026 и 2027 годов объем базовых бюджетных ассигнований корректируется с учетом:</w:t>
      </w:r>
    </w:p>
    <w:p w:rsidR="00EF0567" w:rsidRPr="00EF0567" w:rsidRDefault="00EF0567" w:rsidP="00EF0567">
      <w:pPr>
        <w:tabs>
          <w:tab w:val="left" w:pos="0"/>
        </w:tabs>
        <w:ind w:right="105" w:hanging="101"/>
        <w:jc w:val="both"/>
        <w:rPr>
          <w:sz w:val="28"/>
          <w:szCs w:val="28"/>
        </w:rPr>
      </w:pPr>
      <w:r w:rsidRPr="00EF0567">
        <w:rPr>
          <w:sz w:val="28"/>
        </w:rPr>
        <w:t xml:space="preserve">  </w:t>
      </w:r>
      <w:r w:rsidRPr="00EF0567">
        <w:rPr>
          <w:sz w:val="28"/>
        </w:rPr>
        <w:tab/>
        <w:t xml:space="preserve">2.3.1. Результатов </w:t>
      </w:r>
      <w:proofErr w:type="gramStart"/>
      <w:r w:rsidRPr="00EF0567">
        <w:rPr>
          <w:sz w:val="28"/>
        </w:rPr>
        <w:t xml:space="preserve">исполнения </w:t>
      </w:r>
      <w:r w:rsidRPr="00EF0567">
        <w:rPr>
          <w:sz w:val="28"/>
          <w:szCs w:val="28"/>
        </w:rPr>
        <w:t xml:space="preserve">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t xml:space="preserve"> </w:t>
      </w:r>
      <w:r w:rsidRPr="00EF0567">
        <w:rPr>
          <w:sz w:val="28"/>
        </w:rPr>
        <w:t>за отчетный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финансовый год с учетом, сложившихся остатков на 1 января текущего года, 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изменений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>плановых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ассигнований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 xml:space="preserve">с учетом изменений в </w:t>
      </w:r>
      <w:r w:rsidRPr="00EF0567">
        <w:rPr>
          <w:sz w:val="28"/>
          <w:szCs w:val="28"/>
        </w:rPr>
        <w:t xml:space="preserve">Решении «О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на текущий финансовый год и на плановый период».</w:t>
      </w:r>
    </w:p>
    <w:p w:rsidR="00EF0567" w:rsidRPr="00EF0567" w:rsidRDefault="00EF0567" w:rsidP="00EF0567">
      <w:pPr>
        <w:shd w:val="clear" w:color="auto" w:fill="FFFFFF" w:themeFill="background1"/>
        <w:tabs>
          <w:tab w:val="left" w:pos="0"/>
        </w:tabs>
        <w:ind w:right="105" w:hanging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</w:t>
      </w:r>
      <w:r w:rsidRPr="00EF0567">
        <w:rPr>
          <w:sz w:val="28"/>
          <w:szCs w:val="28"/>
        </w:rPr>
        <w:tab/>
        <w:t>2.3.2.Уточнения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подлежащих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индексации,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уровень инфляции (индекс роста потребительских цен) в 2025 году – 4%, в 2026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- 4%, в 2027 году - 4%:</w:t>
      </w:r>
    </w:p>
    <w:p w:rsidR="00EF0567" w:rsidRPr="00EF0567" w:rsidRDefault="00EF0567" w:rsidP="00EF0567">
      <w:pPr>
        <w:tabs>
          <w:tab w:val="left" w:pos="709"/>
        </w:tabs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с 1 января публичных нормативных обязательств и иных обязательств,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подлежащих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индексации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области и нормативно-правовыми актами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поселения;</w:t>
      </w:r>
    </w:p>
    <w:p w:rsidR="00EF0567" w:rsidRPr="00EF0567" w:rsidRDefault="00EF0567" w:rsidP="00EF0567">
      <w:pPr>
        <w:spacing w:after="120"/>
        <w:ind w:right="104" w:firstLine="709"/>
        <w:jc w:val="both"/>
        <w:rPr>
          <w:sz w:val="28"/>
          <w:szCs w:val="28"/>
        </w:rPr>
      </w:pPr>
      <w:r w:rsidRPr="00EF0567">
        <w:t xml:space="preserve">с </w:t>
      </w:r>
      <w:r w:rsidRPr="00EF0567">
        <w:rPr>
          <w:sz w:val="28"/>
          <w:szCs w:val="28"/>
        </w:rPr>
        <w:t>1 октября расходов на оплату труда лиц, замещающих должности</w:t>
      </w:r>
      <w:r w:rsidRPr="00EF0567">
        <w:rPr>
          <w:spacing w:val="1"/>
          <w:sz w:val="28"/>
          <w:szCs w:val="28"/>
        </w:rPr>
        <w:t xml:space="preserve"> муниципальной службы администрации </w:t>
      </w:r>
      <w:r w:rsidR="002176AF">
        <w:rPr>
          <w:spacing w:val="1"/>
          <w:sz w:val="28"/>
          <w:szCs w:val="28"/>
        </w:rPr>
        <w:t>Дон</w:t>
      </w:r>
      <w:r>
        <w:rPr>
          <w:spacing w:val="1"/>
          <w:sz w:val="28"/>
          <w:szCs w:val="28"/>
        </w:rPr>
        <w:t xml:space="preserve">ского </w:t>
      </w:r>
      <w:r w:rsidRPr="00EF0567">
        <w:rPr>
          <w:spacing w:val="1"/>
          <w:sz w:val="28"/>
          <w:szCs w:val="28"/>
        </w:rPr>
        <w:t>сельского поселения</w:t>
      </w:r>
      <w:r w:rsidRPr="00EF0567">
        <w:rPr>
          <w:sz w:val="28"/>
          <w:szCs w:val="28"/>
        </w:rPr>
        <w:t>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муниципальных учреждений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</w:t>
      </w:r>
      <w:r w:rsidRPr="00EF0567">
        <w:rPr>
          <w:sz w:val="28"/>
          <w:szCs w:val="28"/>
        </w:rPr>
        <w:lastRenderedPageBreak/>
        <w:t>поселения, обслуживающего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персонала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техническое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местного самоуправления;</w:t>
      </w:r>
    </w:p>
    <w:p w:rsidR="00EF0567" w:rsidRPr="00EF0567" w:rsidRDefault="00EF0567" w:rsidP="00EF0567">
      <w:pPr>
        <w:tabs>
          <w:tab w:val="left" w:pos="709"/>
        </w:tabs>
        <w:ind w:right="101" w:hanging="101"/>
        <w:jc w:val="both"/>
        <w:rPr>
          <w:sz w:val="28"/>
          <w:szCs w:val="28"/>
        </w:rPr>
      </w:pPr>
      <w:r w:rsidRPr="00EF0567">
        <w:rPr>
          <w:spacing w:val="1"/>
          <w:sz w:val="28"/>
          <w:szCs w:val="28"/>
        </w:rPr>
        <w:tab/>
      </w:r>
      <w:r w:rsidRPr="00EF0567">
        <w:rPr>
          <w:spacing w:val="1"/>
          <w:sz w:val="28"/>
          <w:szCs w:val="28"/>
        </w:rPr>
        <w:tab/>
        <w:t xml:space="preserve">2.3.3 </w:t>
      </w:r>
      <w:r w:rsidRPr="00EF0567">
        <w:rPr>
          <w:sz w:val="28"/>
          <w:szCs w:val="28"/>
        </w:rPr>
        <w:t>Ежегодного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уточнения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связи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изменением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численности (контингента) получателей социальных выплат и пособий, а 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социальной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поддержки населения.</w:t>
      </w:r>
    </w:p>
    <w:p w:rsidR="00EF0567" w:rsidRPr="00EF0567" w:rsidRDefault="00EF0567" w:rsidP="00EF0567">
      <w:pPr>
        <w:tabs>
          <w:tab w:val="left" w:pos="709"/>
        </w:tabs>
        <w:ind w:right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2.3.4. Ежегодного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увеличения</w:t>
      </w:r>
      <w:r w:rsidRPr="00EF0567">
        <w:rPr>
          <w:spacing w:val="118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19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8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реализацию</w:t>
      </w:r>
      <w:r w:rsidRPr="00EF0567">
        <w:rPr>
          <w:spacing w:val="119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мероприятий</w:t>
      </w:r>
    </w:p>
    <w:p w:rsidR="00EF0567" w:rsidRPr="00EF0567" w:rsidRDefault="00EF0567" w:rsidP="00EF0567">
      <w:pPr>
        <w:spacing w:after="120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«длящегося» характера, расходные обязательства по которым предусмотрены на очередной финансовый год в Решении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«О внесении изменений в Решении «О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на текущий финансовый год и на плановый период».</w:t>
      </w:r>
    </w:p>
    <w:p w:rsidR="00EF0567" w:rsidRPr="00EF0567" w:rsidRDefault="00EF0567" w:rsidP="00EF0567">
      <w:pPr>
        <w:tabs>
          <w:tab w:val="left" w:pos="709"/>
        </w:tabs>
        <w:spacing w:before="78"/>
        <w:ind w:right="106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        2.3.5. Сокращения расходов на реализацию мероприятий на второй 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периода,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которые</w:t>
      </w:r>
      <w:r w:rsidRPr="00EF0567">
        <w:rPr>
          <w:spacing w:val="17"/>
          <w:sz w:val="28"/>
          <w:szCs w:val="28"/>
        </w:rPr>
        <w:t xml:space="preserve"> </w:t>
      </w:r>
      <w:r w:rsidRPr="00EF0567">
        <w:rPr>
          <w:sz w:val="28"/>
          <w:szCs w:val="28"/>
        </w:rPr>
        <w:t>будут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завершены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очередном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финансовом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году</w:t>
      </w:r>
      <w:r w:rsidRPr="00EF0567">
        <w:rPr>
          <w:spacing w:val="18"/>
          <w:sz w:val="28"/>
          <w:szCs w:val="28"/>
        </w:rPr>
        <w:t xml:space="preserve"> и</w:t>
      </w:r>
      <w:r w:rsidRPr="00EF0567">
        <w:rPr>
          <w:sz w:val="28"/>
          <w:szCs w:val="28"/>
        </w:rPr>
        <w:t xml:space="preserve"> 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первом году планового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периода.</w:t>
      </w:r>
    </w:p>
    <w:p w:rsidR="002176AF" w:rsidRPr="007B074F" w:rsidRDefault="00EF0567" w:rsidP="002176AF">
      <w:pPr>
        <w:spacing w:after="120"/>
        <w:ind w:right="105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2.3.6. </w:t>
      </w:r>
      <w:r w:rsidR="002176AF">
        <w:rPr>
          <w:sz w:val="28"/>
          <w:szCs w:val="28"/>
        </w:rPr>
        <w:t xml:space="preserve"> </w:t>
      </w:r>
      <w:r w:rsidR="002176AF" w:rsidRPr="007B074F">
        <w:rPr>
          <w:sz w:val="28"/>
          <w:szCs w:val="28"/>
        </w:rPr>
        <w:t>Ежегодного</w:t>
      </w:r>
      <w:r w:rsidR="002176AF" w:rsidRPr="007B074F">
        <w:rPr>
          <w:spacing w:val="-2"/>
          <w:sz w:val="28"/>
          <w:szCs w:val="28"/>
        </w:rPr>
        <w:t xml:space="preserve"> </w:t>
      </w:r>
      <w:r w:rsidR="002176AF" w:rsidRPr="007B074F">
        <w:rPr>
          <w:sz w:val="28"/>
          <w:szCs w:val="28"/>
        </w:rPr>
        <w:t>уточнения расходов на</w:t>
      </w:r>
      <w:r w:rsidR="002176AF" w:rsidRPr="007B074F">
        <w:rPr>
          <w:spacing w:val="-1"/>
          <w:sz w:val="28"/>
          <w:szCs w:val="28"/>
        </w:rPr>
        <w:t xml:space="preserve"> </w:t>
      </w:r>
      <w:r w:rsidR="002176AF" w:rsidRPr="007B074F">
        <w:rPr>
          <w:sz w:val="28"/>
          <w:szCs w:val="28"/>
        </w:rPr>
        <w:t xml:space="preserve">оплату труда: </w:t>
      </w:r>
    </w:p>
    <w:p w:rsidR="002176AF" w:rsidRPr="007B074F" w:rsidRDefault="002176AF" w:rsidP="002176AF">
      <w:pPr>
        <w:shd w:val="clear" w:color="auto" w:fill="FFFFFF"/>
        <w:spacing w:after="120"/>
        <w:ind w:right="69" w:firstLine="8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в</w:t>
      </w:r>
      <w:r w:rsidRPr="007B074F">
        <w:rPr>
          <w:spacing w:val="49"/>
          <w:sz w:val="28"/>
          <w:szCs w:val="28"/>
        </w:rPr>
        <w:t xml:space="preserve"> соответствии</w:t>
      </w:r>
      <w:r w:rsidRPr="007B074F">
        <w:rPr>
          <w:spacing w:val="50"/>
          <w:sz w:val="28"/>
          <w:szCs w:val="28"/>
        </w:rPr>
        <w:t xml:space="preserve"> с</w:t>
      </w:r>
      <w:r w:rsidRPr="007B074F">
        <w:rPr>
          <w:spacing w:val="49"/>
          <w:sz w:val="28"/>
          <w:szCs w:val="28"/>
        </w:rPr>
        <w:t xml:space="preserve"> Федеральным</w:t>
      </w:r>
      <w:r w:rsidRPr="007B074F">
        <w:rPr>
          <w:spacing w:val="50"/>
          <w:sz w:val="28"/>
          <w:szCs w:val="28"/>
        </w:rPr>
        <w:t xml:space="preserve"> законом</w:t>
      </w:r>
      <w:r w:rsidRPr="007B074F">
        <w:rPr>
          <w:spacing w:val="49"/>
          <w:sz w:val="28"/>
          <w:szCs w:val="28"/>
        </w:rPr>
        <w:t xml:space="preserve"> от</w:t>
      </w:r>
      <w:r w:rsidRPr="007B074F">
        <w:rPr>
          <w:spacing w:val="50"/>
          <w:sz w:val="28"/>
          <w:szCs w:val="28"/>
        </w:rPr>
        <w:t xml:space="preserve"> 19.06.2000</w:t>
      </w:r>
      <w:r w:rsidRPr="007B074F">
        <w:rPr>
          <w:spacing w:val="49"/>
          <w:sz w:val="28"/>
          <w:szCs w:val="28"/>
        </w:rPr>
        <w:t xml:space="preserve"> №</w:t>
      </w:r>
      <w:r w:rsidRPr="007B074F">
        <w:rPr>
          <w:spacing w:val="50"/>
          <w:sz w:val="28"/>
          <w:szCs w:val="28"/>
        </w:rPr>
        <w:t xml:space="preserve"> 82</w:t>
      </w:r>
      <w:r w:rsidRPr="007B074F">
        <w:rPr>
          <w:sz w:val="28"/>
          <w:szCs w:val="28"/>
        </w:rPr>
        <w:t>-</w:t>
      </w:r>
      <w:r w:rsidRPr="007B074F">
        <w:rPr>
          <w:spacing w:val="-5"/>
          <w:sz w:val="28"/>
          <w:szCs w:val="28"/>
        </w:rPr>
        <w:t xml:space="preserve">ФЗ </w:t>
      </w:r>
      <w:r w:rsidRPr="007B074F">
        <w:rPr>
          <w:sz w:val="28"/>
          <w:szCs w:val="28"/>
        </w:rPr>
        <w:t>«О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минимальном</w:t>
      </w:r>
      <w:r w:rsidRPr="007B074F">
        <w:rPr>
          <w:spacing w:val="8"/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размере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proofErr w:type="gramEnd"/>
      <w:r w:rsidRPr="007B074F">
        <w:rPr>
          <w:sz w:val="28"/>
          <w:szCs w:val="28"/>
        </w:rPr>
        <w:t>»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минимальный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pacing w:val="-5"/>
          <w:sz w:val="28"/>
          <w:szCs w:val="28"/>
        </w:rPr>
        <w:t xml:space="preserve">на </w:t>
      </w:r>
      <w:r w:rsidRPr="007B074F">
        <w:rPr>
          <w:sz w:val="28"/>
          <w:szCs w:val="28"/>
        </w:rPr>
        <w:t xml:space="preserve">2025 год – 22 440 </w:t>
      </w:r>
      <w:r w:rsidRPr="007B074F">
        <w:rPr>
          <w:spacing w:val="-2"/>
          <w:sz w:val="28"/>
          <w:szCs w:val="28"/>
        </w:rPr>
        <w:t>рублей;</w:t>
      </w:r>
    </w:p>
    <w:p w:rsidR="002176AF" w:rsidRPr="007B074F" w:rsidRDefault="002176AF" w:rsidP="002176AF">
      <w:pPr>
        <w:shd w:val="clear" w:color="auto" w:fill="FFFFFF"/>
        <w:spacing w:after="120"/>
        <w:ind w:right="69" w:firstLine="709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2025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8,4%, 2026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 – 7,0%, 2027 году – 6,6% отдельных категорий работников, установленного</w:t>
      </w:r>
      <w:r w:rsidRPr="007B074F">
        <w:rPr>
          <w:spacing w:val="7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7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74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7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7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74"/>
          <w:w w:val="150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07.05.2012</w:t>
      </w:r>
      <w:proofErr w:type="gramEnd"/>
    </w:p>
    <w:p w:rsidR="00EF0567" w:rsidRPr="00EF0567" w:rsidRDefault="002176AF" w:rsidP="002176AF">
      <w:pPr>
        <w:shd w:val="clear" w:color="auto" w:fill="FFFFFF"/>
        <w:spacing w:after="120"/>
        <w:ind w:right="104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597 «О мероприятиях по реализации государственной социальной политики», от 01.06.2012 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761 «О Национальной стратегии действий в интересах детей на 2012-2017 годы» и от 28.12.2012 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</w:t>
      </w:r>
      <w:r w:rsidRPr="007B074F">
        <w:rPr>
          <w:spacing w:val="50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оставшихся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5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родителей»</w:t>
      </w:r>
      <w:r w:rsidRPr="007B074F">
        <w:rPr>
          <w:spacing w:val="5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(далее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-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программные</w:t>
      </w:r>
      <w:r w:rsidRPr="007B074F">
        <w:rPr>
          <w:spacing w:val="54"/>
          <w:w w:val="150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 xml:space="preserve">Указы </w:t>
      </w:r>
      <w:r w:rsidRPr="007B074F">
        <w:rPr>
          <w:sz w:val="28"/>
          <w:szCs w:val="28"/>
        </w:rPr>
        <w:t>Президента Российской Федерации) в целях сохранения соотношения средней заработной платы в соответствии с программными Указами</w:t>
      </w:r>
      <w:proofErr w:type="gramEnd"/>
      <w:r w:rsidRPr="007B074F">
        <w:rPr>
          <w:sz w:val="28"/>
          <w:szCs w:val="28"/>
        </w:rPr>
        <w:t xml:space="preserve"> Президента Российской Федерации.</w:t>
      </w:r>
    </w:p>
    <w:p w:rsidR="002176AF" w:rsidRPr="007B074F" w:rsidRDefault="00EF0567" w:rsidP="002176AF">
      <w:pPr>
        <w:widowControl w:val="0"/>
        <w:tabs>
          <w:tab w:val="left" w:pos="1536"/>
        </w:tabs>
        <w:autoSpaceDE w:val="0"/>
        <w:autoSpaceDN w:val="0"/>
        <w:ind w:left="675" w:right="101"/>
        <w:jc w:val="both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 xml:space="preserve">2.3.7 </w:t>
      </w:r>
      <w:r w:rsidR="002176AF">
        <w:rPr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 xml:space="preserve"> Формирования</w:t>
      </w:r>
      <w:r w:rsidR="002176AF" w:rsidRPr="007B074F">
        <w:rPr>
          <w:spacing w:val="22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резерва</w:t>
      </w:r>
      <w:r w:rsidR="002176AF" w:rsidRPr="007B074F">
        <w:rPr>
          <w:spacing w:val="23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в</w:t>
      </w:r>
      <w:r w:rsidR="002176AF" w:rsidRPr="007B074F">
        <w:rPr>
          <w:spacing w:val="22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целях</w:t>
      </w:r>
      <w:r w:rsidR="002176AF" w:rsidRPr="007B074F">
        <w:rPr>
          <w:spacing w:val="23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финансового</w:t>
      </w:r>
      <w:r w:rsidR="002176AF" w:rsidRPr="007B074F">
        <w:rPr>
          <w:spacing w:val="22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обеспечения</w:t>
      </w:r>
      <w:r w:rsidR="002176AF" w:rsidRPr="007B074F">
        <w:rPr>
          <w:spacing w:val="23"/>
          <w:sz w:val="28"/>
          <w:szCs w:val="28"/>
          <w:lang w:eastAsia="en-US"/>
        </w:rPr>
        <w:t xml:space="preserve"> </w:t>
      </w:r>
      <w:r w:rsidR="002176AF" w:rsidRPr="007B074F">
        <w:rPr>
          <w:sz w:val="28"/>
          <w:szCs w:val="28"/>
          <w:lang w:eastAsia="en-US"/>
        </w:rPr>
        <w:t>расходов</w:t>
      </w:r>
    </w:p>
    <w:p w:rsidR="002176AF" w:rsidRPr="007B074F" w:rsidRDefault="002176AF" w:rsidP="002176AF">
      <w:pPr>
        <w:spacing w:after="12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на:</w:t>
      </w:r>
    </w:p>
    <w:p w:rsidR="002176AF" w:rsidRPr="007B074F" w:rsidRDefault="002176AF" w:rsidP="002176AF">
      <w:pPr>
        <w:spacing w:after="120"/>
        <w:ind w:left="720" w:right="38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заключенные и неисполненные контракты отчетного финансового года; </w:t>
      </w:r>
      <w:proofErr w:type="spellStart"/>
      <w:r w:rsidRPr="007B074F">
        <w:rPr>
          <w:sz w:val="28"/>
          <w:szCs w:val="28"/>
        </w:rPr>
        <w:t>софинансирование</w:t>
      </w:r>
      <w:proofErr w:type="spellEnd"/>
      <w:r w:rsidRPr="007B074F">
        <w:rPr>
          <w:sz w:val="28"/>
          <w:szCs w:val="28"/>
        </w:rPr>
        <w:t xml:space="preserve"> средств областного бюджета; </w:t>
      </w:r>
    </w:p>
    <w:p w:rsidR="002176AF" w:rsidRPr="007B074F" w:rsidRDefault="002176AF" w:rsidP="002176AF">
      <w:pPr>
        <w:tabs>
          <w:tab w:val="left" w:pos="9740"/>
        </w:tabs>
        <w:spacing w:after="120"/>
        <w:ind w:right="389" w:firstLine="72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удорожание стройматериалов по переходящим объектам строительства, реконструкции капитального ремонта;</w:t>
      </w:r>
    </w:p>
    <w:p w:rsidR="002176AF" w:rsidRPr="007B074F" w:rsidRDefault="002176AF" w:rsidP="002176AF">
      <w:pPr>
        <w:shd w:val="clear" w:color="auto" w:fill="FFFFFF"/>
        <w:spacing w:after="120"/>
        <w:ind w:left="810" w:right="3555" w:hanging="90"/>
        <w:rPr>
          <w:sz w:val="28"/>
          <w:szCs w:val="28"/>
        </w:rPr>
      </w:pPr>
      <w:r w:rsidRPr="007B074F">
        <w:rPr>
          <w:sz w:val="28"/>
          <w:szCs w:val="28"/>
        </w:rPr>
        <w:t>проведение</w:t>
      </w:r>
      <w:r w:rsidRPr="007B074F">
        <w:rPr>
          <w:spacing w:val="-11"/>
          <w:sz w:val="28"/>
          <w:szCs w:val="28"/>
        </w:rPr>
        <w:t xml:space="preserve"> </w:t>
      </w:r>
      <w:r w:rsidRPr="007B074F">
        <w:rPr>
          <w:sz w:val="28"/>
          <w:szCs w:val="28"/>
        </w:rPr>
        <w:t>специальной</w:t>
      </w:r>
      <w:r w:rsidRPr="007B074F">
        <w:rPr>
          <w:spacing w:val="-12"/>
          <w:sz w:val="28"/>
          <w:szCs w:val="28"/>
        </w:rPr>
        <w:t xml:space="preserve"> </w:t>
      </w:r>
      <w:r w:rsidRPr="007B074F">
        <w:rPr>
          <w:sz w:val="28"/>
          <w:szCs w:val="28"/>
        </w:rPr>
        <w:t>военной</w:t>
      </w:r>
      <w:r w:rsidRPr="007B074F">
        <w:rPr>
          <w:spacing w:val="-12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операции;</w:t>
      </w:r>
    </w:p>
    <w:p w:rsidR="002176AF" w:rsidRPr="007B074F" w:rsidRDefault="002176AF" w:rsidP="002176AF">
      <w:pPr>
        <w:shd w:val="clear" w:color="auto" w:fill="FFFFFF"/>
        <w:spacing w:after="120"/>
        <w:ind w:left="709"/>
        <w:rPr>
          <w:sz w:val="28"/>
          <w:szCs w:val="28"/>
        </w:rPr>
      </w:pPr>
      <w:r w:rsidRPr="007B074F">
        <w:rPr>
          <w:sz w:val="28"/>
          <w:szCs w:val="28"/>
        </w:rPr>
        <w:t>финансовое обеспечение решений, принятых в 4 квартале текущего года; оснащение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оборудованием,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инвентарем,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мебелью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объектов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социальной</w:t>
      </w:r>
    </w:p>
    <w:p w:rsidR="00EF0567" w:rsidRPr="00EF0567" w:rsidRDefault="002176AF" w:rsidP="000A007B">
      <w:pPr>
        <w:shd w:val="clear" w:color="auto" w:fill="FFFFFF"/>
        <w:tabs>
          <w:tab w:val="left" w:pos="1239"/>
          <w:tab w:val="left" w:pos="2833"/>
          <w:tab w:val="left" w:pos="3275"/>
          <w:tab w:val="left" w:pos="5275"/>
          <w:tab w:val="left" w:pos="6264"/>
          <w:tab w:val="left" w:pos="7974"/>
        </w:tabs>
        <w:spacing w:after="120"/>
        <w:ind w:right="105"/>
        <w:rPr>
          <w:sz w:val="28"/>
          <w:szCs w:val="28"/>
        </w:rPr>
      </w:pPr>
      <w:r w:rsidRPr="007B074F">
        <w:rPr>
          <w:spacing w:val="-2"/>
          <w:sz w:val="28"/>
          <w:szCs w:val="28"/>
        </w:rPr>
        <w:lastRenderedPageBreak/>
        <w:t>сферы,</w:t>
      </w:r>
      <w:r w:rsidRPr="007B074F">
        <w:rPr>
          <w:sz w:val="28"/>
          <w:szCs w:val="28"/>
        </w:rPr>
        <w:tab/>
      </w:r>
      <w:proofErr w:type="gramStart"/>
      <w:r w:rsidRPr="007B074F">
        <w:rPr>
          <w:spacing w:val="-2"/>
          <w:sz w:val="28"/>
          <w:szCs w:val="28"/>
        </w:rPr>
        <w:t>введенных</w:t>
      </w:r>
      <w:proofErr w:type="gramEnd"/>
      <w:r w:rsidRPr="007B074F">
        <w:rPr>
          <w:sz w:val="28"/>
          <w:szCs w:val="28"/>
        </w:rPr>
        <w:tab/>
      </w:r>
      <w:r w:rsidRPr="007B074F">
        <w:rPr>
          <w:spacing w:val="-10"/>
          <w:sz w:val="28"/>
          <w:szCs w:val="28"/>
        </w:rPr>
        <w:t>в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>эксплуатацию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>после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 xml:space="preserve">завершения строительства, </w:t>
      </w:r>
      <w:r w:rsidRPr="007B074F">
        <w:rPr>
          <w:sz w:val="28"/>
          <w:szCs w:val="28"/>
        </w:rPr>
        <w:t>реконструкции, капитального ремонта.».</w:t>
      </w:r>
    </w:p>
    <w:p w:rsidR="00EF0567" w:rsidRPr="00EF0567" w:rsidRDefault="00EF0567" w:rsidP="00EF0567">
      <w:pPr>
        <w:shd w:val="clear" w:color="auto" w:fill="FFFFFF"/>
        <w:tabs>
          <w:tab w:val="left" w:pos="709"/>
        </w:tabs>
        <w:ind w:right="104"/>
        <w:jc w:val="both"/>
        <w:rPr>
          <w:sz w:val="28"/>
        </w:rPr>
      </w:pPr>
      <w:r w:rsidRPr="00EF0567">
        <w:rPr>
          <w:sz w:val="28"/>
        </w:rPr>
        <w:tab/>
        <w:t>2.3.8.Уточнения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расходов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содержание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органов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местного самоуправления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объем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бюджетных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ассигнований,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 xml:space="preserve">предусмотренный на выплату единовременного пособия </w:t>
      </w:r>
      <w:proofErr w:type="gramStart"/>
      <w:r w:rsidRPr="00EF0567">
        <w:rPr>
          <w:sz w:val="28"/>
        </w:rPr>
        <w:t>за полные годы</w:t>
      </w:r>
      <w:proofErr w:type="gramEnd"/>
      <w:r w:rsidRPr="00EF0567">
        <w:rPr>
          <w:sz w:val="28"/>
        </w:rPr>
        <w:t xml:space="preserve"> стажа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гражданской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службы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увольнении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муниципального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служащего,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достигшего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пенсионного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>возраста,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связи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с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изменением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численности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(контингента).</w:t>
      </w:r>
    </w:p>
    <w:p w:rsidR="00EF0567" w:rsidRPr="00EF0567" w:rsidRDefault="00EF0567" w:rsidP="00EF0567">
      <w:pPr>
        <w:shd w:val="clear" w:color="auto" w:fill="FFFFFF"/>
        <w:tabs>
          <w:tab w:val="left" w:pos="709"/>
        </w:tabs>
        <w:ind w:left="1534" w:hanging="825"/>
        <w:jc w:val="both"/>
        <w:rPr>
          <w:sz w:val="28"/>
        </w:rPr>
      </w:pPr>
      <w:r w:rsidRPr="00EF0567">
        <w:rPr>
          <w:sz w:val="28"/>
        </w:rPr>
        <w:t>2.3.9.Уточнения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условно утвержденных расходов.</w:t>
      </w:r>
    </w:p>
    <w:p w:rsidR="00EF0567" w:rsidRPr="00EF0567" w:rsidRDefault="00EF0567" w:rsidP="00EF0567">
      <w:pPr>
        <w:shd w:val="clear" w:color="auto" w:fill="FFFFFF"/>
        <w:tabs>
          <w:tab w:val="left" w:pos="0"/>
        </w:tabs>
        <w:ind w:right="243" w:firstLine="709"/>
        <w:jc w:val="both"/>
        <w:rPr>
          <w:sz w:val="28"/>
        </w:rPr>
      </w:pPr>
      <w:r w:rsidRPr="00EF0567">
        <w:rPr>
          <w:sz w:val="28"/>
        </w:rPr>
        <w:t>2.3.10.Увеличения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расходов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формирование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резервного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фонда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  <w:szCs w:val="28"/>
          <w:shd w:val="clear" w:color="auto" w:fill="FFFFFF"/>
        </w:rPr>
        <w:t xml:space="preserve">администрации   </w:t>
      </w:r>
      <w:r w:rsidR="002176AF">
        <w:rPr>
          <w:sz w:val="28"/>
          <w:szCs w:val="28"/>
          <w:shd w:val="clear" w:color="auto" w:fill="FFFFFF"/>
        </w:rPr>
        <w:t>Дон</w:t>
      </w:r>
      <w:r>
        <w:rPr>
          <w:sz w:val="28"/>
          <w:szCs w:val="28"/>
          <w:shd w:val="clear" w:color="auto" w:fill="FFFFFF"/>
        </w:rPr>
        <w:t xml:space="preserve">ского </w:t>
      </w:r>
      <w:r w:rsidRPr="00EF0567">
        <w:rPr>
          <w:sz w:val="28"/>
          <w:szCs w:val="28"/>
          <w:shd w:val="clear" w:color="auto" w:fill="FFFFFF"/>
        </w:rPr>
        <w:t>сельского поселения.</w:t>
      </w:r>
    </w:p>
    <w:p w:rsidR="002176AF" w:rsidRPr="007B074F" w:rsidRDefault="00EF0567" w:rsidP="002176AF">
      <w:pPr>
        <w:shd w:val="clear" w:color="auto" w:fill="FFFFFF"/>
        <w:tabs>
          <w:tab w:val="left" w:pos="0"/>
        </w:tabs>
        <w:ind w:right="69" w:firstLine="709"/>
        <w:jc w:val="both"/>
        <w:rPr>
          <w:sz w:val="28"/>
          <w:szCs w:val="28"/>
        </w:rPr>
      </w:pPr>
      <w:r w:rsidRPr="00EF0567">
        <w:rPr>
          <w:sz w:val="28"/>
        </w:rPr>
        <w:t>2.3.11.</w:t>
      </w:r>
      <w:r w:rsidR="002176AF">
        <w:rPr>
          <w:sz w:val="28"/>
        </w:rPr>
        <w:t xml:space="preserve"> </w:t>
      </w:r>
      <w:r w:rsidR="002176AF" w:rsidRPr="007B074F">
        <w:rPr>
          <w:sz w:val="28"/>
          <w:szCs w:val="28"/>
        </w:rPr>
        <w:t xml:space="preserve">Ежегодного уточнения </w:t>
      </w:r>
      <w:proofErr w:type="gramStart"/>
      <w:r w:rsidR="002176AF" w:rsidRPr="007B074F">
        <w:rPr>
          <w:sz w:val="28"/>
          <w:szCs w:val="28"/>
        </w:rPr>
        <w:t>расходов аппарата управления органов местного самоуправления</w:t>
      </w:r>
      <w:proofErr w:type="gramEnd"/>
      <w:r w:rsidR="002176AF" w:rsidRPr="007B074F">
        <w:rPr>
          <w:sz w:val="28"/>
          <w:szCs w:val="28"/>
        </w:rPr>
        <w:t xml:space="preserve"> и подведомственных им</w:t>
      </w:r>
      <w:r w:rsidR="002176AF" w:rsidRPr="007B074F">
        <w:rPr>
          <w:spacing w:val="-5"/>
          <w:sz w:val="28"/>
          <w:szCs w:val="28"/>
        </w:rPr>
        <w:t xml:space="preserve"> </w:t>
      </w:r>
      <w:r w:rsidR="002176AF" w:rsidRPr="007B074F">
        <w:rPr>
          <w:sz w:val="28"/>
          <w:szCs w:val="28"/>
        </w:rPr>
        <w:t>учреждений:</w:t>
      </w:r>
    </w:p>
    <w:p w:rsidR="002176AF" w:rsidRPr="007B074F" w:rsidRDefault="002176AF" w:rsidP="002176AF">
      <w:pPr>
        <w:spacing w:after="120"/>
        <w:ind w:left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в связи с изменением штатной численности;</w:t>
      </w:r>
    </w:p>
    <w:p w:rsidR="002176AF" w:rsidRPr="007B074F" w:rsidRDefault="002176AF" w:rsidP="002176AF">
      <w:pPr>
        <w:shd w:val="clear" w:color="auto" w:fill="FFFFFF"/>
        <w:spacing w:after="120"/>
        <w:ind w:firstLine="708"/>
        <w:rPr>
          <w:sz w:val="28"/>
          <w:szCs w:val="28"/>
        </w:rPr>
      </w:pPr>
      <w:r w:rsidRPr="007B074F">
        <w:rPr>
          <w:sz w:val="28"/>
          <w:szCs w:val="28"/>
        </w:rPr>
        <w:t>на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минимальный</w:t>
      </w:r>
      <w:r w:rsidRPr="007B074F">
        <w:rPr>
          <w:spacing w:val="40"/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размер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proofErr w:type="gramEnd"/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Федеральным законом от 19.06.2000 № 82-ФЗ «О минимальном размере оплаты труда»;</w:t>
      </w:r>
    </w:p>
    <w:p w:rsidR="00EF0567" w:rsidRPr="00EF0567" w:rsidRDefault="002176AF" w:rsidP="002176AF">
      <w:pPr>
        <w:shd w:val="clear" w:color="auto" w:fill="FFFFFF" w:themeFill="background1"/>
        <w:tabs>
          <w:tab w:val="left" w:pos="567"/>
        </w:tabs>
        <w:ind w:firstLine="851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на принятые решения Главы Администрации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proofErr w:type="gramStart"/>
      <w:r w:rsidRPr="007B074F">
        <w:rPr>
          <w:spacing w:val="-2"/>
          <w:sz w:val="28"/>
          <w:szCs w:val="28"/>
        </w:rPr>
        <w:t>.».</w:t>
      </w:r>
      <w:proofErr w:type="gramEnd"/>
    </w:p>
    <w:p w:rsidR="00EF0567" w:rsidRPr="00EF0567" w:rsidRDefault="00EF0567" w:rsidP="00CA603A">
      <w:pPr>
        <w:shd w:val="clear" w:color="auto" w:fill="FFFFFF" w:themeFill="background1"/>
        <w:tabs>
          <w:tab w:val="left" w:pos="9639"/>
        </w:tabs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2.4. </w:t>
      </w:r>
      <w:proofErr w:type="gramStart"/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фонда</w:t>
      </w:r>
      <w:r w:rsidRPr="00EF0567">
        <w:rPr>
          <w:spacing w:val="1"/>
          <w:sz w:val="28"/>
          <w:szCs w:val="28"/>
        </w:rPr>
        <w:t xml:space="preserve"> а</w:t>
      </w:r>
      <w:r w:rsidRPr="00EF0567">
        <w:rPr>
          <w:sz w:val="28"/>
          <w:szCs w:val="28"/>
        </w:rPr>
        <w:t xml:space="preserve">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на очередной финансовый год и на плановый период </w:t>
      </w:r>
      <w:r w:rsidRPr="00EF0567">
        <w:rPr>
          <w:sz w:val="28"/>
          <w:szCs w:val="28"/>
        </w:rPr>
        <w:t>планируются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размере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менее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прогнозируемого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системы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установленных частью 3 статьи 1 Решения Собрания депутатов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  от 29 июля 2013 № 154</w:t>
      </w:r>
      <w:proofErr w:type="gramEnd"/>
      <w:r w:rsidRPr="00EF0567">
        <w:rPr>
          <w:sz w:val="28"/>
          <w:szCs w:val="28"/>
        </w:rPr>
        <w:t xml:space="preserve"> «О создании муниципального дорожного фонда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shd w:val="clear" w:color="auto" w:fill="FFFFFF"/>
        <w:adjustRightInd w:val="0"/>
        <w:ind w:right="101" w:hanging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</w:t>
      </w:r>
      <w:r w:rsidRPr="00EF0567">
        <w:rPr>
          <w:sz w:val="28"/>
          <w:szCs w:val="28"/>
        </w:rPr>
        <w:tab/>
        <w:t xml:space="preserve">2.5. </w:t>
      </w:r>
      <w:proofErr w:type="gramStart"/>
      <w:r w:rsidRPr="00EF0567">
        <w:rPr>
          <w:sz w:val="28"/>
          <w:szCs w:val="28"/>
        </w:rPr>
        <w:t xml:space="preserve">При расчете предельных показателей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к 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проекту </w:t>
      </w:r>
      <w:r w:rsidRPr="00EF0567">
        <w:rPr>
          <w:sz w:val="28"/>
        </w:rPr>
        <w:t xml:space="preserve">расходы на строительство, реконструкцию, проведение капитального ремонта, разработку проектной документации и проектно- изыскательские работы на очередной финансовый год и первый год планового периода планируются по объектам муниципальной собственности администрации </w:t>
      </w:r>
      <w:r w:rsidR="002176AF">
        <w:rPr>
          <w:sz w:val="28"/>
        </w:rPr>
        <w:t>Дон</w:t>
      </w:r>
      <w:r>
        <w:rPr>
          <w:sz w:val="28"/>
        </w:rPr>
        <w:t xml:space="preserve">ского </w:t>
      </w:r>
      <w:r w:rsidRPr="00EF0567">
        <w:rPr>
          <w:sz w:val="28"/>
        </w:rPr>
        <w:t>сельского поселения (за исключением объектов дорожного хозяйства), финансовое обеспечение которых предусмотрено на первый и второй годы планового периода</w:t>
      </w:r>
      <w:proofErr w:type="gramEnd"/>
      <w:r w:rsidRPr="00EF0567">
        <w:rPr>
          <w:sz w:val="28"/>
        </w:rPr>
        <w:t xml:space="preserve"> действующего Решения о бюджете.</w:t>
      </w:r>
    </w:p>
    <w:p w:rsidR="00EF0567" w:rsidRPr="00EF0567" w:rsidRDefault="00EF0567" w:rsidP="00EF0567">
      <w:pPr>
        <w:shd w:val="clear" w:color="auto" w:fill="FFFFFF"/>
        <w:tabs>
          <w:tab w:val="left" w:pos="567"/>
        </w:tabs>
        <w:ind w:right="104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 xml:space="preserve">   2.5.1. Расходы на строительство, реконструкцию, капитальный ремонт </w:t>
      </w:r>
      <w:r w:rsidRPr="00EF0567">
        <w:rPr>
          <w:spacing w:val="1"/>
          <w:sz w:val="28"/>
          <w:szCs w:val="28"/>
        </w:rPr>
        <w:t xml:space="preserve">переходящих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(учтенных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удорожания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стройматериалов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 переходящим объектам.</w:t>
      </w:r>
    </w:p>
    <w:p w:rsidR="00EF0567" w:rsidRPr="00EF0567" w:rsidRDefault="00EF0567" w:rsidP="00EF0567">
      <w:pPr>
        <w:shd w:val="clear" w:color="auto" w:fill="FFFFFF" w:themeFill="background1"/>
        <w:tabs>
          <w:tab w:val="left" w:pos="709"/>
        </w:tabs>
        <w:spacing w:before="1"/>
        <w:ind w:right="9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 xml:space="preserve">2.5.2. </w:t>
      </w:r>
      <w:proofErr w:type="gramStart"/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проектно-изыскательские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 по новым объектам муниципальной собственности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очередной финансовый 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плановый период планируются только исходя из необходимости финансового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от 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07.05.2012 № 600 «О мерах по обеспечению граждан Российской 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доступным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комфортным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жильем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повышению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качества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жилищно-коммунальных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услуг»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и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Указа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Президента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Российской</w:t>
      </w:r>
      <w:proofErr w:type="gramEnd"/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Федерации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от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07.05.2024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№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309</w:t>
      </w:r>
      <w:r w:rsidRPr="00EF0567">
        <w:rPr>
          <w:spacing w:val="70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«О национальных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целях развития Российской Федерации на период до 2030 года и на перспективу</w:t>
      </w:r>
      <w:r w:rsidRPr="00EF0567">
        <w:rPr>
          <w:spacing w:val="-67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до</w:t>
      </w:r>
      <w:r w:rsidRPr="00EF0567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2036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года».</w:t>
      </w:r>
    </w:p>
    <w:p w:rsidR="00EF0567" w:rsidRPr="00CA603A" w:rsidRDefault="00EF0567" w:rsidP="00EF0567">
      <w:pPr>
        <w:shd w:val="clear" w:color="auto" w:fill="FFFFFF" w:themeFill="background1"/>
        <w:tabs>
          <w:tab w:val="left" w:pos="709"/>
        </w:tabs>
        <w:ind w:right="102"/>
        <w:jc w:val="both"/>
        <w:rPr>
          <w:b/>
          <w:outline/>
          <w:color w:val="4BACC6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F0567">
        <w:rPr>
          <w:sz w:val="28"/>
          <w:szCs w:val="28"/>
        </w:rPr>
        <w:tab/>
        <w:t>2.6. К решению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предусматриваются 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(за исключением объектов дорожного хозяйства), </w:t>
      </w:r>
      <w:r w:rsidR="00CA603A">
        <w:rPr>
          <w:sz w:val="28"/>
          <w:szCs w:val="28"/>
        </w:rPr>
        <w:t>приобретение основных средств и объектов недвижимого имущества (в случае наличия дополнительных источников финансирования областного бюджета)</w:t>
      </w:r>
    </w:p>
    <w:p w:rsidR="00EF0567" w:rsidRPr="00EF0567" w:rsidRDefault="00EF0567" w:rsidP="00EF0567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3. Финансовый отдел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EF0567">
        <w:rPr>
          <w:sz w:val="28"/>
          <w:szCs w:val="28"/>
        </w:rPr>
        <w:t xml:space="preserve">сельского поселения осуществляет анализ предложений, представленных главными распорядителями средств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EF0567" w:rsidRPr="00EF0567" w:rsidRDefault="00EF0567" w:rsidP="00EF0567">
      <w:pPr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финансовый отдел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направляет главному распорядителю информацию об отклонении предложений с указанием причин.</w:t>
      </w:r>
    </w:p>
    <w:p w:rsidR="00EF0567" w:rsidRPr="00EF0567" w:rsidRDefault="00EF0567" w:rsidP="00EF0567">
      <w:pPr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Главный распорядитель при получении информации финансового отдела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об отклонении предложений обеспечивает внесение изменений в обоснования бюджетных ассигнований и повторное представление предложений в финансовый отдел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в двухдневный срок.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4. Финансовый отдел Администрации</w:t>
      </w:r>
      <w:r w:rsidR="00CA603A">
        <w:rPr>
          <w:sz w:val="28"/>
          <w:szCs w:val="28"/>
        </w:rPr>
        <w:t xml:space="preserve">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поселения, при необходимости, вправе проводить совещания-пропуски </w:t>
      </w:r>
      <w:r w:rsidR="00CA603A" w:rsidRPr="00EF0567">
        <w:rPr>
          <w:sz w:val="28"/>
          <w:szCs w:val="28"/>
        </w:rPr>
        <w:t>с главными</w:t>
      </w:r>
      <w:r w:rsidRPr="00EF0567">
        <w:rPr>
          <w:sz w:val="28"/>
          <w:szCs w:val="28"/>
        </w:rPr>
        <w:t xml:space="preserve"> распорядителями средств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по вопросам рассмотрения представленных ими предложений для формирования</w:t>
      </w:r>
      <w:r w:rsidRPr="00EF0567">
        <w:rPr>
          <w:kern w:val="2"/>
          <w:sz w:val="28"/>
          <w:szCs w:val="28"/>
        </w:rPr>
        <w:t xml:space="preserve"> предельных </w:t>
      </w:r>
      <w:proofErr w:type="gramStart"/>
      <w:r w:rsidRPr="00EF0567">
        <w:rPr>
          <w:kern w:val="2"/>
          <w:sz w:val="28"/>
          <w:szCs w:val="28"/>
        </w:rPr>
        <w:t xml:space="preserve">показателей расходов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kern w:val="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очередной финансовый год и на плановый период.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5. </w:t>
      </w:r>
      <w:proofErr w:type="gramStart"/>
      <w:r w:rsidRPr="00EF0567">
        <w:rPr>
          <w:sz w:val="28"/>
          <w:szCs w:val="28"/>
        </w:rPr>
        <w:t xml:space="preserve">Финансовый отдел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осуществляет предварительную оценку объемов бюджетных ассигнований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на очередной финансовый год и на плановый период, исходя из прогноза налоговых и неналоговых доходов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поселения, источников финансирования дефицита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и приоритетных направлений социально-экономического развития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 очередной финансовый год и на</w:t>
      </w:r>
      <w:proofErr w:type="gramEnd"/>
      <w:r w:rsidRPr="00EF0567">
        <w:rPr>
          <w:sz w:val="28"/>
          <w:szCs w:val="28"/>
        </w:rPr>
        <w:t xml:space="preserve"> плановый период.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pacing w:val="-1"/>
          <w:sz w:val="28"/>
          <w:szCs w:val="28"/>
        </w:rPr>
        <w:t xml:space="preserve">    По</w:t>
      </w:r>
      <w:r w:rsidRPr="00EF0567">
        <w:rPr>
          <w:spacing w:val="-6"/>
          <w:sz w:val="28"/>
          <w:szCs w:val="28"/>
        </w:rPr>
        <w:t xml:space="preserve"> </w:t>
      </w:r>
      <w:r w:rsidRPr="00EF0567">
        <w:rPr>
          <w:spacing w:val="-1"/>
          <w:sz w:val="28"/>
          <w:szCs w:val="28"/>
        </w:rPr>
        <w:t>результату</w:t>
      </w:r>
      <w:r w:rsidRPr="00EF0567">
        <w:rPr>
          <w:spacing w:val="14"/>
          <w:sz w:val="28"/>
          <w:szCs w:val="28"/>
        </w:rPr>
        <w:t xml:space="preserve"> </w:t>
      </w:r>
      <w:r w:rsidRPr="00EF0567">
        <w:rPr>
          <w:spacing w:val="-1"/>
          <w:sz w:val="28"/>
          <w:szCs w:val="28"/>
        </w:rPr>
        <w:t>проведенной</w:t>
      </w:r>
      <w:r w:rsidRPr="00EF0567">
        <w:rPr>
          <w:spacing w:val="1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предварительной</w:t>
      </w:r>
      <w:r w:rsidRPr="00EF0567">
        <w:rPr>
          <w:spacing w:val="-17"/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оценки</w:t>
      </w:r>
      <w:r w:rsidRPr="00EF0567">
        <w:rPr>
          <w:spacing w:val="3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объемов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 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бюджета</w:t>
      </w:r>
      <w:r w:rsidRPr="00EF0567">
        <w:rPr>
          <w:spacing w:val="1"/>
          <w:sz w:val="28"/>
          <w:szCs w:val="28"/>
        </w:rPr>
        <w:t xml:space="preserve"> администрации </w:t>
      </w:r>
      <w:r w:rsidR="002176AF">
        <w:rPr>
          <w:spacing w:val="1"/>
          <w:sz w:val="28"/>
          <w:szCs w:val="28"/>
        </w:rPr>
        <w:t>Дон</w:t>
      </w:r>
      <w:r>
        <w:rPr>
          <w:spacing w:val="1"/>
          <w:sz w:val="28"/>
          <w:szCs w:val="28"/>
        </w:rPr>
        <w:t>ского</w:t>
      </w:r>
      <w:r w:rsidR="00CA603A">
        <w:rPr>
          <w:spacing w:val="1"/>
          <w:sz w:val="28"/>
          <w:szCs w:val="28"/>
        </w:rPr>
        <w:t xml:space="preserve"> </w:t>
      </w:r>
      <w:r w:rsidRPr="00EF0567">
        <w:rPr>
          <w:spacing w:val="1"/>
          <w:sz w:val="28"/>
          <w:szCs w:val="28"/>
        </w:rPr>
        <w:t>сельского поселения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плановый период в предельные </w:t>
      </w:r>
      <w:r w:rsidRPr="00EF0567">
        <w:rPr>
          <w:sz w:val="28"/>
          <w:szCs w:val="28"/>
        </w:rPr>
        <w:lastRenderedPageBreak/>
        <w:t xml:space="preserve">показатели расходов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</w:t>
      </w:r>
      <w:r w:rsidR="00CA603A" w:rsidRPr="00EF0567">
        <w:rPr>
          <w:sz w:val="28"/>
          <w:szCs w:val="28"/>
        </w:rPr>
        <w:t>поселения могут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быть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дополнительные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вопросы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отдельным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поручениям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Главы </w:t>
      </w:r>
      <w:r w:rsidR="00CA603A">
        <w:rPr>
          <w:sz w:val="28"/>
          <w:szCs w:val="28"/>
        </w:rPr>
        <w:t>А</w:t>
      </w:r>
      <w:r w:rsidRPr="00EF0567">
        <w:rPr>
          <w:sz w:val="28"/>
          <w:szCs w:val="28"/>
        </w:rPr>
        <w:t>дминистрации</w:t>
      </w:r>
      <w:r w:rsidR="00CA603A">
        <w:rPr>
          <w:sz w:val="28"/>
          <w:szCs w:val="28"/>
        </w:rPr>
        <w:t xml:space="preserve">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F0567">
        <w:rPr>
          <w:kern w:val="2"/>
          <w:sz w:val="28"/>
          <w:szCs w:val="28"/>
        </w:rPr>
        <w:t>6. </w:t>
      </w:r>
      <w:r w:rsidRPr="00EF0567">
        <w:rPr>
          <w:sz w:val="28"/>
          <w:szCs w:val="28"/>
        </w:rPr>
        <w:t xml:space="preserve">Финансовый отдел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kern w:val="2"/>
          <w:sz w:val="28"/>
          <w:szCs w:val="28"/>
        </w:rPr>
        <w:t xml:space="preserve">доводит до главных распорядителей </w:t>
      </w:r>
      <w:r w:rsidRPr="00EF0567">
        <w:rPr>
          <w:sz w:val="28"/>
          <w:szCs w:val="28"/>
        </w:rPr>
        <w:t xml:space="preserve">средств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kern w:val="2"/>
          <w:sz w:val="28"/>
          <w:szCs w:val="28"/>
        </w:rPr>
        <w:t xml:space="preserve">предельные показатели расходов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2.3.2 пункта 2.3 настоящего Порядка.</w:t>
      </w:r>
    </w:p>
    <w:p w:rsidR="00EF0567" w:rsidRPr="00EF0567" w:rsidRDefault="00EF0567" w:rsidP="00CA603A">
      <w:pPr>
        <w:widowControl w:val="0"/>
        <w:shd w:val="clear" w:color="auto" w:fill="FFFFFF" w:themeFill="background1"/>
        <w:autoSpaceDE w:val="0"/>
        <w:autoSpaceDN w:val="0"/>
        <w:ind w:right="104" w:firstLine="851"/>
        <w:jc w:val="both"/>
        <w:rPr>
          <w:sz w:val="28"/>
          <w:szCs w:val="22"/>
          <w:lang w:eastAsia="en-US"/>
        </w:rPr>
      </w:pPr>
      <w:bookmarkStart w:id="0" w:name="Par89"/>
      <w:bookmarkEnd w:id="0"/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7. </w:t>
      </w:r>
      <w:proofErr w:type="gramStart"/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Главные распорядители средств бюджета администрации </w:t>
      </w:r>
      <w:r w:rsidR="002176AF">
        <w:rPr>
          <w:sz w:val="28"/>
          <w:szCs w:val="22"/>
          <w:shd w:val="clear" w:color="auto" w:fill="FFFFFF" w:themeFill="background1"/>
          <w:lang w:eastAsia="en-US"/>
        </w:rPr>
        <w:t>Дон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после доведения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предельных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показателей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расходов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бюджета администрации </w:t>
      </w:r>
      <w:r w:rsidR="002176AF">
        <w:rPr>
          <w:sz w:val="28"/>
          <w:szCs w:val="22"/>
          <w:shd w:val="clear" w:color="auto" w:fill="FFFFFF" w:themeFill="background1"/>
          <w:lang w:eastAsia="en-US"/>
        </w:rPr>
        <w:t>Дон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на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очередной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финансовый год и на плановый период представляют в финансовый отдел администрации </w:t>
      </w:r>
      <w:r w:rsidR="002176AF">
        <w:rPr>
          <w:sz w:val="28"/>
          <w:szCs w:val="22"/>
          <w:shd w:val="clear" w:color="auto" w:fill="FFFFFF" w:themeFill="background1"/>
          <w:lang w:eastAsia="en-US"/>
        </w:rPr>
        <w:t>Дон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возвратное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распределение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расходов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бюджета администрации </w:t>
      </w:r>
      <w:r w:rsidR="002176AF">
        <w:rPr>
          <w:sz w:val="28"/>
          <w:szCs w:val="22"/>
          <w:shd w:val="clear" w:color="auto" w:fill="FFFFFF" w:themeFill="background1"/>
          <w:lang w:eastAsia="en-US"/>
        </w:rPr>
        <w:t>Дон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по</w:t>
      </w:r>
      <w:r w:rsidRPr="00CA603A">
        <w:rPr>
          <w:spacing w:val="-67"/>
          <w:sz w:val="28"/>
          <w:szCs w:val="22"/>
          <w:shd w:val="clear" w:color="auto" w:fill="FFFFFF" w:themeFill="background1"/>
          <w:lang w:eastAsia="en-US"/>
        </w:rPr>
        <w:t xml:space="preserve">   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направлениям расходов бюджета, информацию по объектам строительства,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реконструкции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и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капитального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ремонта,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включая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разработку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проектной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документации и проектно-изыскательские</w:t>
      </w:r>
      <w:proofErr w:type="gramEnd"/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proofErr w:type="gramStart"/>
      <w:r w:rsidRPr="00CA603A">
        <w:rPr>
          <w:sz w:val="28"/>
          <w:szCs w:val="22"/>
          <w:shd w:val="clear" w:color="auto" w:fill="FFFFFF" w:themeFill="background1"/>
          <w:lang w:eastAsia="en-US"/>
        </w:rPr>
        <w:t>работы, и приобретению основных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 xml:space="preserve">средств, информацию о средствах бюджета администрации </w:t>
      </w:r>
      <w:r w:rsidR="002176AF">
        <w:rPr>
          <w:sz w:val="28"/>
          <w:szCs w:val="22"/>
          <w:shd w:val="clear" w:color="auto" w:fill="FFFFFF"/>
          <w:lang w:eastAsia="en-US"/>
        </w:rPr>
        <w:t>Дон</w:t>
      </w:r>
      <w:r>
        <w:rPr>
          <w:sz w:val="28"/>
          <w:szCs w:val="22"/>
          <w:shd w:val="clear" w:color="auto" w:fill="FFFFFF"/>
          <w:lang w:eastAsia="en-US"/>
        </w:rPr>
        <w:t>ского</w:t>
      </w:r>
      <w:r w:rsidR="00CA603A">
        <w:rPr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сельского поселения на повышение оплаты труда работников бюджетной сферы,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а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также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проекты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нормативных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правовых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актов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 xml:space="preserve">администрации </w:t>
      </w:r>
      <w:r w:rsidR="002176AF">
        <w:rPr>
          <w:sz w:val="28"/>
          <w:szCs w:val="22"/>
          <w:shd w:val="clear" w:color="auto" w:fill="FFFFFF"/>
          <w:lang w:eastAsia="en-US"/>
        </w:rPr>
        <w:t>Дон</w:t>
      </w:r>
      <w:r>
        <w:rPr>
          <w:sz w:val="28"/>
          <w:szCs w:val="22"/>
          <w:shd w:val="clear" w:color="auto" w:fill="FFFFFF"/>
          <w:lang w:eastAsia="en-US"/>
        </w:rPr>
        <w:t>ского</w:t>
      </w:r>
      <w:r w:rsidR="00CA603A">
        <w:rPr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сельского поселения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об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утверждении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порядков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предоставления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субсидий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юридическим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лицам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(за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исключением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государственных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(муниципальных)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учреждений),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индивидуальным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предпринимателям,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физическим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лицам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некоммерческим организациям, не являющимся казенными учреждениями, (о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внесении изменений в нормативные правовые акты</w:t>
      </w:r>
      <w:proofErr w:type="gramEnd"/>
      <w:r w:rsidRPr="00EF0567">
        <w:rPr>
          <w:sz w:val="28"/>
          <w:szCs w:val="22"/>
          <w:lang w:eastAsia="en-US"/>
        </w:rPr>
        <w:t xml:space="preserve"> администрации </w:t>
      </w:r>
      <w:r w:rsidR="002176AF">
        <w:rPr>
          <w:sz w:val="28"/>
          <w:szCs w:val="22"/>
          <w:lang w:eastAsia="en-US"/>
        </w:rPr>
        <w:t>Дон</w:t>
      </w:r>
      <w:r>
        <w:rPr>
          <w:sz w:val="28"/>
          <w:szCs w:val="22"/>
          <w:lang w:eastAsia="en-US"/>
        </w:rPr>
        <w:t>ского</w:t>
      </w:r>
      <w:r w:rsidR="00CA603A">
        <w:rPr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сельского поселения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об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утверждении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порядков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предоставления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субсидий)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срок,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установленный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 xml:space="preserve">финансовым отделом администрации </w:t>
      </w:r>
      <w:r w:rsidR="002176AF">
        <w:rPr>
          <w:sz w:val="28"/>
          <w:szCs w:val="22"/>
          <w:lang w:eastAsia="en-US"/>
        </w:rPr>
        <w:t>Дон</w:t>
      </w:r>
      <w:r>
        <w:rPr>
          <w:sz w:val="28"/>
          <w:szCs w:val="22"/>
          <w:lang w:eastAsia="en-US"/>
        </w:rPr>
        <w:t>ского</w:t>
      </w:r>
      <w:r w:rsidR="00CA603A">
        <w:rPr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709"/>
        <w:jc w:val="both"/>
        <w:rPr>
          <w:spacing w:val="-10"/>
          <w:sz w:val="28"/>
          <w:szCs w:val="28"/>
          <w:lang w:eastAsia="en-US"/>
        </w:rPr>
      </w:pPr>
      <w:r w:rsidRPr="00EF0567">
        <w:rPr>
          <w:spacing w:val="-10"/>
          <w:sz w:val="28"/>
          <w:szCs w:val="28"/>
          <w:lang w:eastAsia="en-US"/>
        </w:rPr>
        <w:t xml:space="preserve">8. </w:t>
      </w:r>
      <w:proofErr w:type="gramStart"/>
      <w:r w:rsidRPr="00EF0567">
        <w:rPr>
          <w:spacing w:val="-10"/>
          <w:sz w:val="28"/>
          <w:szCs w:val="28"/>
          <w:lang w:eastAsia="en-US"/>
        </w:rPr>
        <w:t xml:space="preserve">Главные распорядители средств бюджета 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 xml:space="preserve">сельского поселения </w:t>
      </w:r>
      <w:r w:rsidRPr="00EF0567">
        <w:rPr>
          <w:spacing w:val="-10"/>
          <w:kern w:val="2"/>
          <w:sz w:val="28"/>
          <w:szCs w:val="28"/>
          <w:lang w:eastAsia="en-US"/>
        </w:rPr>
        <w:t xml:space="preserve">осуществляют </w:t>
      </w:r>
      <w:r w:rsidRPr="00EF0567">
        <w:rPr>
          <w:spacing w:val="-10"/>
          <w:sz w:val="28"/>
          <w:szCs w:val="28"/>
          <w:lang w:eastAsia="en-US"/>
        </w:rPr>
        <w:t xml:space="preserve">формирование электронных документов для составления бюджета 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 на  очередной финансовый год</w:t>
      </w:r>
      <w:r w:rsidRPr="00EF0567">
        <w:rPr>
          <w:rFonts w:eastAsia="Calibri"/>
          <w:spacing w:val="-10"/>
          <w:sz w:val="28"/>
          <w:szCs w:val="28"/>
          <w:lang w:eastAsia="en-US"/>
        </w:rPr>
        <w:t xml:space="preserve"> и на плановый период </w:t>
      </w:r>
      <w:r w:rsidRPr="00EF0567">
        <w:rPr>
          <w:spacing w:val="-10"/>
          <w:sz w:val="28"/>
          <w:szCs w:val="28"/>
          <w:lang w:eastAsia="en-US"/>
        </w:rPr>
        <w:t xml:space="preserve">в информационной системе «АЦК-Планирование» Единой автоматизированной системы управления общественными финансами в Ростовской области, в соответствии с Методикой, утвержденной приложением № 2 к настоящему приказу, с приложением обоснований бюджетных ассигнований по формам согласно приложениям </w:t>
      </w:r>
      <w:r w:rsidRPr="00EF0567">
        <w:rPr>
          <w:spacing w:val="-10"/>
          <w:sz w:val="28"/>
          <w:szCs w:val="28"/>
          <w:shd w:val="clear" w:color="auto" w:fill="FFFFFF"/>
          <w:lang w:eastAsia="en-US"/>
        </w:rPr>
        <w:t>№№ 6-12</w:t>
      </w:r>
      <w:proofErr w:type="gramEnd"/>
      <w:r w:rsidRPr="00EF0567">
        <w:rPr>
          <w:spacing w:val="-10"/>
          <w:sz w:val="28"/>
          <w:szCs w:val="28"/>
          <w:lang w:eastAsia="en-US"/>
        </w:rPr>
        <w:t xml:space="preserve"> к Порядку в срок, установленный Порядком составления проекта бюджета.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9. </w:t>
      </w:r>
      <w:proofErr w:type="gramStart"/>
      <w:r w:rsidRPr="00EF0567">
        <w:rPr>
          <w:sz w:val="28"/>
        </w:rPr>
        <w:t xml:space="preserve">Главные распорядители средств бюджета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осуществляют формирование электронных документов для внесения изменений в Решение Собрания депутатов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на текущий финансовый год и на плановый период в информационной системе «АЦК-Планирование» Единой автоматизированной </w:t>
      </w:r>
      <w:r w:rsidRPr="00EF0567">
        <w:rPr>
          <w:sz w:val="28"/>
        </w:rPr>
        <w:lastRenderedPageBreak/>
        <w:t>системы управления общественными финансами в Орловском районе в соответствии с Методикой, утвержденной приложением №2 к настоящему приказу</w:t>
      </w:r>
      <w:proofErr w:type="gramEnd"/>
      <w:r w:rsidRPr="00EF0567">
        <w:rPr>
          <w:sz w:val="28"/>
        </w:rPr>
        <w:t>, с приложением обоснований бюджетных ассигнований. В состав прилагаемых обоснований бюджетных ассигнований включаются: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567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 поручения Главы </w:t>
      </w:r>
      <w:r w:rsidR="00CA603A">
        <w:rPr>
          <w:sz w:val="28"/>
        </w:rPr>
        <w:t>А</w:t>
      </w:r>
      <w:r w:rsidRPr="00EF0567">
        <w:rPr>
          <w:sz w:val="28"/>
        </w:rPr>
        <w:t xml:space="preserve">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 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 на текущий финансовый год и плановый период;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расчеты, подтверждающие объем бюджетных ассигнований для изменений в Решение Собрания депутатов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 на текущий финансовый год и плановый период, в произвольной форме;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копия правового акта Правительства Ростовской области о распределении межбюджетных трансфертов из федерального, областного бюджета бюджету администрации </w:t>
      </w:r>
      <w:r w:rsidR="002176AF">
        <w:rPr>
          <w:sz w:val="28"/>
        </w:rPr>
        <w:t>Дон</w:t>
      </w:r>
      <w:r>
        <w:rPr>
          <w:sz w:val="28"/>
        </w:rPr>
        <w:t>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(в случае изменения бюджетных ассигнований, предусмотренных за счет федерального, </w:t>
      </w:r>
      <w:r w:rsidR="00CA603A" w:rsidRPr="00EF0567">
        <w:rPr>
          <w:sz w:val="28"/>
        </w:rPr>
        <w:t>областного бюджета</w:t>
      </w:r>
      <w:r w:rsidRPr="00EF0567">
        <w:rPr>
          <w:sz w:val="28"/>
        </w:rPr>
        <w:t>);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851"/>
        <w:jc w:val="both"/>
        <w:rPr>
          <w:spacing w:val="-10"/>
          <w:sz w:val="28"/>
          <w:szCs w:val="29"/>
          <w:lang w:eastAsia="en-US"/>
        </w:rPr>
      </w:pPr>
      <w:r w:rsidRPr="00EF0567">
        <w:rPr>
          <w:spacing w:val="-10"/>
          <w:sz w:val="28"/>
          <w:szCs w:val="29"/>
          <w:lang w:eastAsia="en-US"/>
        </w:rPr>
        <w:t>документы, являющиеся обоснованием бюджетных ассигнований в соответствии с Методикой</w:t>
      </w:r>
      <w:proofErr w:type="gramStart"/>
      <w:r w:rsidRPr="00EF0567">
        <w:rPr>
          <w:spacing w:val="-10"/>
          <w:sz w:val="28"/>
          <w:szCs w:val="29"/>
          <w:lang w:eastAsia="en-US"/>
        </w:rPr>
        <w:t>.».</w:t>
      </w:r>
      <w:proofErr w:type="gramEnd"/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851"/>
        <w:jc w:val="both"/>
        <w:rPr>
          <w:spacing w:val="-10"/>
          <w:sz w:val="28"/>
          <w:szCs w:val="29"/>
          <w:lang w:eastAsia="en-US"/>
        </w:rPr>
      </w:pPr>
    </w:p>
    <w:p w:rsidR="00EF0567" w:rsidRPr="00EF0567" w:rsidRDefault="00EF0567" w:rsidP="0042150C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1090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 приложении №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2:</w:t>
      </w:r>
    </w:p>
    <w:p w:rsidR="00052118" w:rsidRPr="000A007B" w:rsidRDefault="00EF0567" w:rsidP="000A007B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503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Раздел</w:t>
      </w:r>
      <w:r w:rsidRPr="00EF0567">
        <w:rPr>
          <w:spacing w:val="-4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1</w:t>
      </w:r>
      <w:r w:rsidRPr="00EF0567">
        <w:rPr>
          <w:spacing w:val="-4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изложить</w:t>
      </w:r>
      <w:r w:rsidRPr="00EF0567">
        <w:rPr>
          <w:spacing w:val="-3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редакции:</w:t>
      </w:r>
    </w:p>
    <w:p w:rsidR="00EF0567" w:rsidRPr="00EF0567" w:rsidRDefault="00EF0567" w:rsidP="000A007B">
      <w:pPr>
        <w:widowControl w:val="0"/>
        <w:shd w:val="clear" w:color="auto" w:fill="FFFFFF" w:themeFill="background1"/>
        <w:autoSpaceDE w:val="0"/>
        <w:autoSpaceDN w:val="0"/>
        <w:adjustRightInd w:val="0"/>
        <w:ind w:left="1090" w:right="144"/>
        <w:jc w:val="center"/>
        <w:outlineLvl w:val="1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>«1. Общие положения</w:t>
      </w:r>
    </w:p>
    <w:p w:rsidR="00EF0567" w:rsidRPr="00EF0567" w:rsidRDefault="00EF0567" w:rsidP="00CA603A">
      <w:pPr>
        <w:shd w:val="clear" w:color="auto" w:fill="FFFFFF" w:themeFill="background1"/>
        <w:spacing w:line="317" w:lineRule="exact"/>
        <w:ind w:right="20" w:firstLine="720"/>
        <w:jc w:val="both"/>
        <w:rPr>
          <w:spacing w:val="-10"/>
          <w:sz w:val="28"/>
          <w:szCs w:val="28"/>
          <w:lang w:eastAsia="en-US"/>
        </w:rPr>
      </w:pPr>
      <w:proofErr w:type="gramStart"/>
      <w:r w:rsidRPr="00EF0567">
        <w:rPr>
          <w:spacing w:val="-10"/>
          <w:sz w:val="28"/>
          <w:szCs w:val="28"/>
          <w:lang w:eastAsia="en-US"/>
        </w:rPr>
        <w:t xml:space="preserve">При планировании бюджетных ассигнований бюджета 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 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</w:t>
      </w:r>
      <w:r w:rsidRPr="00EF0567">
        <w:rPr>
          <w:b/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 xml:space="preserve">в рамках исполнения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Указа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Президента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Российской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Федерации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от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07.05.2024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№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309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«О</w:t>
      </w:r>
      <w:r w:rsidRPr="00CA603A">
        <w:rPr>
          <w:spacing w:val="70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национальных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целях развития Российской Федерации на период до 2030 года и на перспективу</w:t>
      </w:r>
      <w:r w:rsidRPr="00CA603A">
        <w:rPr>
          <w:spacing w:val="-67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до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2036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года»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 xml:space="preserve"> с учетом приоритетов социально-экономического развития</w:t>
      </w:r>
      <w:proofErr w:type="gramEnd"/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 xml:space="preserve">, </w:t>
      </w:r>
      <w:proofErr w:type="gramStart"/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>определенных</w:t>
      </w:r>
      <w:proofErr w:type="gramEnd"/>
      <w:r w:rsidRPr="00CA603A">
        <w:rPr>
          <w:bCs/>
          <w:spacing w:val="-1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EF0567">
        <w:rPr>
          <w:bCs/>
          <w:spacing w:val="-10"/>
          <w:sz w:val="28"/>
          <w:szCs w:val="28"/>
          <w:lang w:eastAsia="en-US"/>
        </w:rPr>
        <w:t xml:space="preserve">стратегией социально-экономического развития </w:t>
      </w:r>
      <w:r w:rsidRPr="00EF0567">
        <w:rPr>
          <w:spacing w:val="-10"/>
          <w:sz w:val="28"/>
          <w:szCs w:val="28"/>
          <w:lang w:eastAsia="en-US"/>
        </w:rPr>
        <w:t xml:space="preserve">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поселения.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 xml:space="preserve">Главными распорядителями средств </w:t>
      </w:r>
      <w:r w:rsidRPr="00EF0567">
        <w:rPr>
          <w:spacing w:val="-10"/>
          <w:sz w:val="28"/>
          <w:szCs w:val="28"/>
          <w:lang w:eastAsia="en-US"/>
        </w:rPr>
        <w:t xml:space="preserve">бюджета 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</w:t>
      </w:r>
      <w:r w:rsidRPr="00EF0567">
        <w:rPr>
          <w:spacing w:val="-10"/>
          <w:sz w:val="29"/>
          <w:szCs w:val="29"/>
          <w:lang w:eastAsia="en-US"/>
        </w:rPr>
        <w:t xml:space="preserve"> при планировании бюджетных ассигнований </w:t>
      </w:r>
      <w:r w:rsidRPr="00EF0567">
        <w:rPr>
          <w:spacing w:val="-10"/>
          <w:sz w:val="28"/>
          <w:szCs w:val="28"/>
          <w:lang w:eastAsia="en-US"/>
        </w:rPr>
        <w:t xml:space="preserve">бюджета администрации </w:t>
      </w:r>
      <w:r w:rsidR="002176AF">
        <w:rPr>
          <w:spacing w:val="-10"/>
          <w:sz w:val="28"/>
          <w:szCs w:val="28"/>
          <w:lang w:eastAsia="en-US"/>
        </w:rPr>
        <w:t>Дон</w:t>
      </w:r>
      <w:r>
        <w:rPr>
          <w:spacing w:val="-10"/>
          <w:sz w:val="28"/>
          <w:szCs w:val="28"/>
          <w:lang w:eastAsia="en-US"/>
        </w:rPr>
        <w:t>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</w:t>
      </w:r>
      <w:r w:rsidRPr="00EF0567">
        <w:rPr>
          <w:spacing w:val="-10"/>
          <w:sz w:val="29"/>
          <w:szCs w:val="29"/>
          <w:lang w:eastAsia="en-US"/>
        </w:rPr>
        <w:t xml:space="preserve"> в первоочередном порядке обеспечиваются следующие направления расходования средств: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>оплата труда с учетом начислений по страховым взносам в государственные внебюджетные фонды;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>обеспечение питанием;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 xml:space="preserve">оплата коммунальных услуг с учетом энергосберегающих мер; </w:t>
      </w:r>
    </w:p>
    <w:p w:rsidR="00EF0567" w:rsidRPr="00EF0567" w:rsidRDefault="00EF0567" w:rsidP="00EF0567">
      <w:pPr>
        <w:shd w:val="clear" w:color="auto" w:fill="FFFFFF"/>
        <w:adjustRightInd w:val="0"/>
        <w:outlineLvl w:val="1"/>
        <w:rPr>
          <w:sz w:val="28"/>
          <w:szCs w:val="28"/>
        </w:rPr>
      </w:pPr>
      <w:r w:rsidRPr="00EF0567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ab/>
        <w:t xml:space="preserve">обслуживание и исполнение долговых обязательств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поселения; </w:t>
      </w:r>
    </w:p>
    <w:p w:rsidR="00EF0567" w:rsidRPr="00EF0567" w:rsidRDefault="00EF0567" w:rsidP="00EF0567">
      <w:pPr>
        <w:shd w:val="clear" w:color="auto" w:fill="FFFFFF"/>
        <w:adjustRightInd w:val="0"/>
        <w:ind w:firstLine="709"/>
        <w:jc w:val="both"/>
        <w:outlineLvl w:val="1"/>
        <w:rPr>
          <w:sz w:val="28"/>
          <w:szCs w:val="28"/>
        </w:rPr>
      </w:pPr>
      <w:r w:rsidRPr="00EF0567">
        <w:rPr>
          <w:sz w:val="28"/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др.)».</w:t>
      </w:r>
    </w:p>
    <w:p w:rsidR="00EF0567" w:rsidRPr="00EF0567" w:rsidRDefault="00EF0567" w:rsidP="0042150C">
      <w:pPr>
        <w:widowControl w:val="0"/>
        <w:numPr>
          <w:ilvl w:val="1"/>
          <w:numId w:val="1"/>
        </w:numPr>
        <w:shd w:val="clear" w:color="auto" w:fill="FFFFFF"/>
        <w:tabs>
          <w:tab w:val="left" w:pos="1509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lastRenderedPageBreak/>
        <w:t>В разделе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3:</w:t>
      </w:r>
    </w:p>
    <w:p w:rsidR="00EF0567" w:rsidRPr="00EF0567" w:rsidRDefault="00EF0567" w:rsidP="0042150C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пункте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3.1:</w:t>
      </w:r>
    </w:p>
    <w:p w:rsidR="00EF0567" w:rsidRPr="00EF0567" w:rsidRDefault="00EF0567" w:rsidP="00EF0567">
      <w:pPr>
        <w:tabs>
          <w:tab w:val="left" w:pos="1922"/>
        </w:tabs>
        <w:spacing w:line="322" w:lineRule="exact"/>
        <w:ind w:left="-851"/>
        <w:rPr>
          <w:sz w:val="28"/>
        </w:rPr>
      </w:pPr>
      <w:r w:rsidRPr="00EF0567">
        <w:rPr>
          <w:sz w:val="28"/>
        </w:rPr>
        <w:t xml:space="preserve">                        2.2.1.1. Подпункт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3.1.3</w:t>
      </w:r>
      <w:r w:rsidRPr="00EF0567">
        <w:rPr>
          <w:spacing w:val="-4"/>
          <w:sz w:val="28"/>
        </w:rPr>
        <w:t xml:space="preserve"> </w:t>
      </w:r>
      <w:r w:rsidRPr="00EF0567">
        <w:rPr>
          <w:sz w:val="28"/>
        </w:rPr>
        <w:t>изложить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редакции:</w:t>
      </w:r>
    </w:p>
    <w:p w:rsidR="00EF0567" w:rsidRPr="00EF0567" w:rsidRDefault="00EF0567" w:rsidP="00EF0567">
      <w:pPr>
        <w:spacing w:after="120"/>
        <w:ind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«3.1.3 Бюджетные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автономными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учреждениями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планируются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форме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субсидий.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Размер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рассчитывается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постановлением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Администрации</w:t>
      </w:r>
      <w:r w:rsidR="00CA603A">
        <w:rPr>
          <w:sz w:val="28"/>
          <w:szCs w:val="28"/>
        </w:rPr>
        <w:t xml:space="preserve">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06.10.2015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 801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порядке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формирования муниципального </w:t>
      </w:r>
      <w:r w:rsidRPr="00EF0567">
        <w:rPr>
          <w:spacing w:val="-67"/>
          <w:sz w:val="28"/>
          <w:szCs w:val="28"/>
        </w:rPr>
        <w:t xml:space="preserve">   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отношении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выполнения муниципального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задания».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Объем (количество единиц) оказания муниципальных услуг (работ) 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видам рассчитывается согласно проекту муниципального задания на 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формируемого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оценки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потребности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 услуг, анализа выполнения задания за отчетный 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прошедший период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текущего года.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В случае, если муниципальное бюджетное или автономное учреждение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оказывает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сверх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услуги</w:t>
      </w:r>
      <w:r w:rsidRPr="00EF0567">
        <w:rPr>
          <w:spacing w:val="27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(выполняет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работы)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физических</w:t>
      </w:r>
      <w:r w:rsidRPr="00EF0567">
        <w:rPr>
          <w:spacing w:val="97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юридических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лиц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97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плату,</w:t>
      </w:r>
      <w:r w:rsidRPr="00EF0567">
        <w:rPr>
          <w:spacing w:val="-68"/>
          <w:sz w:val="28"/>
          <w:szCs w:val="28"/>
        </w:rPr>
        <w:t xml:space="preserve"> </w:t>
      </w:r>
      <w:r w:rsidRPr="00EF0567">
        <w:rPr>
          <w:sz w:val="28"/>
          <w:szCs w:val="28"/>
        </w:rPr>
        <w:t>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приносящую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деятельность,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затраты</w:t>
      </w:r>
      <w:r w:rsidRPr="00EF0567">
        <w:rPr>
          <w:spacing w:val="70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уплату налогов, в качестве объекта налогообложения по которым признается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имущество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рассчитываются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применением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коэффициента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платной деятельности.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В случае, если муниципальное бюджетное или автономное учреждение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рамках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муниципального </w:t>
      </w:r>
      <w:r w:rsidRPr="00EF0567">
        <w:rPr>
          <w:sz w:val="28"/>
          <w:szCs w:val="28"/>
        </w:rPr>
        <w:t>задания,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которому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взимание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затрат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(затрат)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подлежит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уменьшению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платной деятельности, исходя из объема муниципальной услуги (работы), 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предусмотрено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взимание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размера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(цены,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тарифа),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органом,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осуществляющим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функции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полномочия учредителя.</w:t>
      </w:r>
    </w:p>
    <w:p w:rsidR="00EF0567" w:rsidRPr="00EF0567" w:rsidRDefault="00EF0567" w:rsidP="00EF0567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При расчете планового объема бюджетных ассигнований на оплату труда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составе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фонда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сохранять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07.05.2012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 597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мероприятиях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социальной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политики»,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01.06.2012 № 761 «О Национальной стратегии действий в интересах детей 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2012-2017 годы» и от 28.12.2012 № 1688 «О некоторых мерах</w:t>
      </w:r>
      <w:proofErr w:type="gramEnd"/>
      <w:r w:rsidRPr="00EF0567">
        <w:rPr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по 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государственной политики в сфере защиты детей-сирот и детей, оставшихся без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попечения родителей» (далее – программные Указы Президента 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Федерации) уровень с учетом прогнозного роста показателя «среднемесячная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начисленная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заработная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наемных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организациях,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индивидуальных предпринимателей и физических лиц (среднемесячный доход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трудовой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деятельности)»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расчете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среднесписочную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численность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установленной</w:t>
      </w:r>
      <w:r w:rsidRPr="00EF0567">
        <w:rPr>
          <w:spacing w:val="10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Указами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0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proofErr w:type="gramEnd"/>
    </w:p>
    <w:p w:rsidR="00EF0567" w:rsidRPr="00EF0567" w:rsidRDefault="00EF0567" w:rsidP="00EF0567">
      <w:pPr>
        <w:spacing w:after="120" w:line="247" w:lineRule="auto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категории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без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внешних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совместителей.</w:t>
      </w:r>
    </w:p>
    <w:p w:rsidR="00EF0567" w:rsidRPr="00EF0567" w:rsidRDefault="00EF0567" w:rsidP="00EF0567">
      <w:pPr>
        <w:spacing w:after="120" w:line="247" w:lineRule="auto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При расчете планового объема бюджетных ассигнований на указанные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работникам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культуры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учитываются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среднесписочная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численность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данной категории работников без внешних совместителей на 1 июля текущего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доходы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 платной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деятельности.</w:t>
      </w:r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предоставляемых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муниципальным бюджетным и автономным учреждениям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иные цели, определяется плановым или иным методом в зависимости 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целевого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назначения расходов</w:t>
      </w:r>
      <w:proofErr w:type="gramStart"/>
      <w:r w:rsidRPr="00EF0567">
        <w:rPr>
          <w:sz w:val="28"/>
          <w:szCs w:val="28"/>
        </w:rPr>
        <w:t xml:space="preserve">.». </w:t>
      </w:r>
      <w:proofErr w:type="gramEnd"/>
    </w:p>
    <w:p w:rsidR="00EF0567" w:rsidRPr="00EF0567" w:rsidRDefault="00EF0567" w:rsidP="00CA603A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ind w:left="851" w:right="144"/>
        <w:jc w:val="both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>2.2.1.2.Подпункт 3.1.5 изложить в</w:t>
      </w:r>
      <w:r w:rsidRPr="00EF0567">
        <w:rPr>
          <w:spacing w:val="-2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редакции: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«Расчет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собственности, </w:t>
      </w:r>
      <w:r w:rsidRPr="00CA603A">
        <w:rPr>
          <w:sz w:val="28"/>
          <w:szCs w:val="28"/>
          <w:shd w:val="clear" w:color="auto" w:fill="FFFFFF" w:themeFill="background1"/>
        </w:rPr>
        <w:t>выполнение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проектных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</w:t>
      </w:r>
      <w:r w:rsidRPr="00CA603A">
        <w:rPr>
          <w:spacing w:val="-67"/>
          <w:sz w:val="28"/>
          <w:szCs w:val="28"/>
          <w:shd w:val="clear" w:color="auto" w:fill="FFFFFF" w:themeFill="background1"/>
        </w:rPr>
        <w:t xml:space="preserve">  </w:t>
      </w:r>
      <w:r w:rsidRPr="00CA603A">
        <w:rPr>
          <w:sz w:val="28"/>
          <w:szCs w:val="28"/>
          <w:shd w:val="clear" w:color="auto" w:fill="FFFFFF" w:themeFill="background1"/>
        </w:rPr>
        <w:t>изыскательских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работ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для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капитального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ремонта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</w:t>
      </w:r>
      <w:r w:rsidRPr="00CA603A">
        <w:rPr>
          <w:spacing w:val="7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осуществление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капитального ремонта по объектам муниципальной собственности (б</w:t>
      </w:r>
      <w:r w:rsidRPr="00CA603A">
        <w:rPr>
          <w:sz w:val="28"/>
          <w:szCs w:val="28"/>
        </w:rPr>
        <w:t>ез</w:t>
      </w:r>
      <w:r w:rsidRPr="00EF0567">
        <w:rPr>
          <w:sz w:val="28"/>
          <w:szCs w:val="28"/>
        </w:rPr>
        <w:t xml:space="preserve"> учета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proofErr w:type="gramEnd"/>
      <w:r w:rsidRPr="00EF0567">
        <w:rPr>
          <w:sz w:val="28"/>
          <w:szCs w:val="28"/>
        </w:rPr>
        <w:t>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-67"/>
          <w:sz w:val="28"/>
          <w:szCs w:val="28"/>
        </w:rPr>
        <w:t xml:space="preserve">  </w:t>
      </w:r>
      <w:r w:rsidRPr="00EF0567">
        <w:rPr>
          <w:sz w:val="28"/>
          <w:szCs w:val="28"/>
        </w:rPr>
        <w:t>заключенных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(далее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−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переходящие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объекты),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соглашений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областного бюджета бюджету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объявленных конкурсных процедур по определению поставщика (подрядчика,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исполнителя)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рамках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решением 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 и капитальный ремонт переходящих объектов 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 следующих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документов: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муниципальный контракт на выполнение </w:t>
      </w:r>
      <w:proofErr w:type="gramStart"/>
      <w:r w:rsidRPr="00EF0567">
        <w:rPr>
          <w:sz w:val="28"/>
          <w:szCs w:val="28"/>
        </w:rPr>
        <w:t>строительно-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монтажных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 (работ по капитальному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ремонту объекта);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 о технологическом присоединении, страховании строительных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рисков, авторском надзоре и иных видах работ, осуществляемых по объекту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(реконструкции,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709"/>
          <w:tab w:val="left" w:pos="3471"/>
          <w:tab w:val="left" w:pos="5910"/>
          <w:tab w:val="left" w:pos="8060"/>
        </w:tabs>
        <w:spacing w:after="120"/>
        <w:jc w:val="both"/>
        <w:rPr>
          <w:spacing w:val="-67"/>
          <w:sz w:val="28"/>
          <w:szCs w:val="28"/>
        </w:rPr>
      </w:pPr>
      <w:r w:rsidRPr="00EF0567">
        <w:rPr>
          <w:sz w:val="28"/>
          <w:szCs w:val="28"/>
        </w:rPr>
        <w:tab/>
      </w:r>
      <w:r w:rsidR="00CA603A" w:rsidRPr="00EF0567">
        <w:rPr>
          <w:sz w:val="28"/>
          <w:szCs w:val="28"/>
        </w:rPr>
        <w:t>иные документы</w:t>
      </w:r>
      <w:r w:rsidRPr="00EF0567">
        <w:rPr>
          <w:sz w:val="28"/>
          <w:szCs w:val="28"/>
        </w:rPr>
        <w:t>, подтверждающие необходимость планирования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объекта;</w:t>
      </w:r>
      <w:r w:rsidRPr="00EF0567">
        <w:rPr>
          <w:spacing w:val="-67"/>
          <w:sz w:val="28"/>
          <w:szCs w:val="28"/>
        </w:rPr>
        <w:t xml:space="preserve"> </w:t>
      </w:r>
    </w:p>
    <w:p w:rsidR="00EF0567" w:rsidRPr="00EF0567" w:rsidRDefault="00EF0567" w:rsidP="00CA603A">
      <w:pPr>
        <w:shd w:val="clear" w:color="auto" w:fill="FFFFFF" w:themeFill="background1"/>
        <w:spacing w:before="2" w:after="120"/>
        <w:ind w:right="106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обоснования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его технологического 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ценового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аудита;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709"/>
          <w:tab w:val="left" w:pos="3471"/>
          <w:tab w:val="left" w:pos="5910"/>
          <w:tab w:val="left" w:pos="8060"/>
        </w:tabs>
        <w:spacing w:after="1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выписки из Единого государственного реестра недвижимости об объектах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 подтверждающие право собственности на объекты и земельные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участки,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 производить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информация об организации, осуществляющей обслуживание объектов, и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основании которых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 обслуживание.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ремонт, а также на одновременное выполнение работ по проектированию, строительству и вводу в эксплуатацию новых объектов капитального строительства осуществляется при наличии следующих документов и информации:</w:t>
      </w:r>
    </w:p>
    <w:p w:rsidR="00EF0567" w:rsidRPr="00EF0567" w:rsidRDefault="00EF0567" w:rsidP="00EF0567">
      <w:pPr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достоверности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определения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сметной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стоимости,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либо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распорядительный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том,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что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 требуется;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государственной экспертизы технологического и ценового аудита обоснования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сметной стоимости, рассчитанной с применением сметных нормативов,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сведения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федеральный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реестр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сметных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нормативов;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(максимальной)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правилами;</w:t>
      </w:r>
    </w:p>
    <w:p w:rsidR="00EF0567" w:rsidRPr="00EF0567" w:rsidRDefault="00EF0567" w:rsidP="00EF0567">
      <w:pPr>
        <w:spacing w:after="120"/>
        <w:ind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иные документы,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5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необходимость</w:t>
      </w:r>
      <w:r w:rsidRPr="00EF0567">
        <w:rPr>
          <w:spacing w:val="5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планирования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объекта;</w:t>
      </w:r>
    </w:p>
    <w:p w:rsidR="00EF0567" w:rsidRPr="00EF0567" w:rsidRDefault="00EF0567" w:rsidP="00EF0567">
      <w:pPr>
        <w:spacing w:after="120"/>
        <w:jc w:val="both"/>
        <w:rPr>
          <w:sz w:val="28"/>
          <w:szCs w:val="28"/>
        </w:rPr>
      </w:pP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pacing w:val="-67"/>
          <w:sz w:val="28"/>
          <w:szCs w:val="28"/>
        </w:rPr>
        <w:tab/>
      </w:r>
      <w:r w:rsidRPr="00EF0567">
        <w:rPr>
          <w:sz w:val="28"/>
          <w:szCs w:val="28"/>
        </w:rPr>
        <w:t>выписка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Единого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реестра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право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земельные участки,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которых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производить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EF0567">
      <w:pPr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историко-культурной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культурного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наследия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либо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обладающих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признаками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 культурного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наследия;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(проекты решений) 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EF0567" w:rsidRPr="00EF0567" w:rsidRDefault="00EF0567" w:rsidP="00EF0567">
      <w:pPr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информация об организации, осуществляющей обслуживание объектов, и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основании которых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 обслуживание;</w:t>
      </w:r>
    </w:p>
    <w:p w:rsidR="00EF0567" w:rsidRPr="00EF0567" w:rsidRDefault="00EF0567" w:rsidP="00EF0567">
      <w:pPr>
        <w:spacing w:after="120"/>
        <w:ind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 о застройщике объекта,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 объекта и его координаты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градусах 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виде десятичной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lastRenderedPageBreak/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 и выполнение проектно-изыскательских работ на 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документов: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сметной стоимости проектных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EF0567" w:rsidRPr="00EF0567" w:rsidRDefault="00EF0567" w:rsidP="00EF0567">
      <w:pPr>
        <w:spacing w:after="120"/>
        <w:ind w:right="104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 лимитов сре</w:t>
      </w:r>
      <w:proofErr w:type="gramStart"/>
      <w:r w:rsidRPr="00EF0567">
        <w:rPr>
          <w:sz w:val="28"/>
          <w:szCs w:val="28"/>
        </w:rPr>
        <w:t>дств пр</w:t>
      </w:r>
      <w:proofErr w:type="gramEnd"/>
      <w:r w:rsidRPr="00EF0567">
        <w:rPr>
          <w:sz w:val="28"/>
          <w:szCs w:val="28"/>
        </w:rPr>
        <w:t>и осуществлении закупок подрядных работ по инженерным изысканиям и (или) по подготовке проектной документации, выполненный ГБУ РО «</w:t>
      </w:r>
      <w:proofErr w:type="spellStart"/>
      <w:r w:rsidRPr="00EF0567">
        <w:rPr>
          <w:sz w:val="28"/>
          <w:szCs w:val="28"/>
        </w:rPr>
        <w:t>Ростовоблстройзаказчик</w:t>
      </w:r>
      <w:proofErr w:type="spellEnd"/>
      <w:r w:rsidRPr="00EF0567">
        <w:rPr>
          <w:sz w:val="28"/>
          <w:szCs w:val="28"/>
        </w:rPr>
        <w:t>»;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3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(максимальной)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действующими правилами;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муниципальный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выполнение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проектно-изыскательских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выписка из Единого государственного реестра недвижимости об 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 подтверждающие право собственности на объекты и земельные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участки </w:t>
      </w:r>
      <w:r w:rsidRPr="00CA603A">
        <w:rPr>
          <w:sz w:val="28"/>
          <w:szCs w:val="28"/>
          <w:shd w:val="clear" w:color="auto" w:fill="FFFFFF" w:themeFill="background1"/>
        </w:rPr>
        <w:t>или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иного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права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пользования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земельными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участками,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 производить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(проекты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решений)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инвестиций,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в том числе в целях подготовки обоснования инвестиций и проведения его технологического и ценового аудита.</w:t>
      </w:r>
    </w:p>
    <w:p w:rsidR="00EF0567" w:rsidRPr="00EF0567" w:rsidRDefault="00EF0567" w:rsidP="00CA603A">
      <w:pPr>
        <w:shd w:val="clear" w:color="auto" w:fill="FFFFFF" w:themeFill="background1"/>
        <w:spacing w:before="81" w:after="120"/>
        <w:ind w:right="106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подключение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(технологическое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сетям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(расходы,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 в сводный сметный расчет) осуществляется при наличии следующих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документов:</w:t>
      </w:r>
    </w:p>
    <w:p w:rsidR="00EF0567" w:rsidRPr="00EF0567" w:rsidRDefault="00EF0567" w:rsidP="00CA603A">
      <w:pPr>
        <w:shd w:val="clear" w:color="auto" w:fill="FFFFFF" w:themeFill="background1"/>
        <w:spacing w:before="2" w:after="120"/>
        <w:ind w:right="112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постановление службы по тарифам Ростовской области об установлении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подключение (технологическое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присоединение)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объекта;</w:t>
      </w:r>
    </w:p>
    <w:p w:rsidR="00EF0567" w:rsidRPr="00EF0567" w:rsidRDefault="00EF0567" w:rsidP="00CA603A">
      <w:pPr>
        <w:shd w:val="clear" w:color="auto" w:fill="FFFFFF" w:themeFill="background1"/>
        <w:spacing w:after="120" w:line="321" w:lineRule="exact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лимита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средств;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экономическое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обоснование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(технологического присоединения) объекта;</w:t>
      </w:r>
    </w:p>
    <w:p w:rsidR="00EF0567" w:rsidRPr="00EF0567" w:rsidRDefault="00EF0567" w:rsidP="00CA603A">
      <w:pPr>
        <w:shd w:val="clear" w:color="auto" w:fill="FFFFFF" w:themeFill="background1"/>
        <w:spacing w:after="120" w:line="242" w:lineRule="auto"/>
        <w:ind w:right="110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 и (или) проекты договоров о подключении (технологическом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присоединении)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-1"/>
          <w:sz w:val="28"/>
          <w:szCs w:val="28"/>
        </w:rPr>
        <w:t xml:space="preserve"> </w:t>
      </w:r>
      <w:proofErr w:type="spellStart"/>
      <w:r w:rsidRPr="00EF0567">
        <w:rPr>
          <w:sz w:val="28"/>
          <w:szCs w:val="28"/>
        </w:rPr>
        <w:t>ресурсоснабжающими</w:t>
      </w:r>
      <w:proofErr w:type="spellEnd"/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организациями.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осуществляется на основе показателей 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утвержденных 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Расчет планового объема бюджетных ассигнований на второй год 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основе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показателей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утвержденных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второй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решения о бюджете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 Последующая корректировка планового 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прогноза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дорожный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фонд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При планировании объема бюджетных ассигнований на осуществление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 документации и инженерных изысканий для подготовки 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 по объектам муниципальной собственности 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отношении объектов дорожного хозяйства, в первоочередном порядке средства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распределяются на реализацию поручений Президента Российской Федерации,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Губернатора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области, Главы администрации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46"/>
          <w:sz w:val="28"/>
          <w:szCs w:val="28"/>
        </w:rPr>
        <w:t xml:space="preserve"> </w:t>
      </w:r>
      <w:proofErr w:type="spellStart"/>
      <w:r w:rsidRPr="00EF0567">
        <w:rPr>
          <w:sz w:val="28"/>
          <w:szCs w:val="28"/>
        </w:rPr>
        <w:t>софинансирования</w:t>
      </w:r>
      <w:proofErr w:type="spellEnd"/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направлений </w:t>
      </w:r>
      <w:r w:rsidRPr="00EF0567">
        <w:rPr>
          <w:spacing w:val="-68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бюджета.</w:t>
      </w:r>
      <w:proofErr w:type="gramEnd"/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строительству, реконструкции и (или) капитальному ремонту переходящих объектов дорожного хозяйства осуществляется при наличии следующих документов и информации: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муниципальный контракт на выполнение </w:t>
      </w:r>
      <w:proofErr w:type="gramStart"/>
      <w:r w:rsidRPr="00EF0567">
        <w:rPr>
          <w:sz w:val="28"/>
          <w:szCs w:val="28"/>
        </w:rPr>
        <w:t>строительно-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монтажных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 (работ по капитальному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ремонту объекта);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технологическом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контроле,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авторском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надзоре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видах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осуществляемых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before="78"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строительству, реконструкции и (или) капитальному ремонту новых объектов дорожного хозяйства, осуществляется при наличии следующих документов:</w:t>
      </w:r>
    </w:p>
    <w:p w:rsidR="00EF0567" w:rsidRPr="00EF0567" w:rsidRDefault="00EF0567" w:rsidP="00EF0567">
      <w:pPr>
        <w:spacing w:after="120"/>
        <w:ind w:right="105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EF0567" w:rsidRPr="00EF0567" w:rsidRDefault="00EF0567" w:rsidP="00EF0567">
      <w:pPr>
        <w:spacing w:after="120"/>
        <w:ind w:left="567" w:right="105" w:firstLine="142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стоимости</w:t>
      </w:r>
      <w:r w:rsidRPr="00EF0567">
        <w:rPr>
          <w:spacing w:val="5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7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ценах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соответствующего</w:t>
      </w:r>
      <w:r w:rsidRPr="00EF0567">
        <w:rPr>
          <w:spacing w:val="5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года;</w:t>
      </w:r>
      <w:r w:rsidRPr="00EF0567">
        <w:rPr>
          <w:spacing w:val="1"/>
          <w:sz w:val="28"/>
          <w:szCs w:val="28"/>
        </w:rPr>
        <w:t xml:space="preserve"> </w:t>
      </w:r>
    </w:p>
    <w:p w:rsidR="00EF0567" w:rsidRPr="00EF0567" w:rsidRDefault="00EF0567" w:rsidP="00052118">
      <w:pPr>
        <w:shd w:val="clear" w:color="auto" w:fill="FFFFFF" w:themeFill="background1"/>
        <w:spacing w:after="120"/>
        <w:ind w:right="107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выписка из Единого государственного реестра недвижимости об 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недвижимости, </w:t>
      </w:r>
      <w:r w:rsidRPr="00052118">
        <w:rPr>
          <w:sz w:val="28"/>
          <w:szCs w:val="28"/>
        </w:rPr>
        <w:t>подтверждающая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право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собственности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на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объекты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(или)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земельные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участки,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на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которых</w:t>
      </w:r>
      <w:r w:rsidRPr="00052118">
        <w:rPr>
          <w:spacing w:val="-3"/>
          <w:sz w:val="28"/>
          <w:szCs w:val="28"/>
        </w:rPr>
        <w:t xml:space="preserve"> </w:t>
      </w:r>
      <w:r w:rsidRPr="00052118">
        <w:rPr>
          <w:sz w:val="28"/>
          <w:szCs w:val="28"/>
        </w:rPr>
        <w:t>планируется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производить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работы;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документы, подтверждающие необходимость планирования 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строительство, реконструкцию, капитальный ремонт 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застройщике,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 (недвижимого имущества) и его координаты (в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градусах в виде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десятичной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изысканий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переходящим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по новым объектам дорожного хозяйства,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 наличии следующих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 и информации:</w:t>
      </w:r>
      <w:proofErr w:type="gramEnd"/>
    </w:p>
    <w:p w:rsidR="00EF0567" w:rsidRPr="00EF0567" w:rsidRDefault="00EF0567" w:rsidP="00EF0567">
      <w:pPr>
        <w:spacing w:before="78"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сметной стоимости проектных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муниципальный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изысканий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 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документы, подтверждающие необходимость планирования 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разработку проектной документации и инженерных изысканий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 документации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 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застройщике,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 (недвижимого имущества) и его координаты (в градусах в виде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десятичной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color w:val="000000"/>
          <w:sz w:val="28"/>
          <w:szCs w:val="28"/>
        </w:rPr>
      </w:pPr>
      <w:proofErr w:type="gramStart"/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содержание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автомобильных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значения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постановлением Администрации</w:t>
      </w:r>
      <w:r w:rsidR="00052118">
        <w:rPr>
          <w:sz w:val="28"/>
          <w:szCs w:val="28"/>
        </w:rPr>
        <w:t xml:space="preserve"> </w:t>
      </w:r>
      <w:r w:rsidR="002176AF">
        <w:rPr>
          <w:sz w:val="28"/>
          <w:szCs w:val="28"/>
        </w:rPr>
        <w:t>Дон</w:t>
      </w:r>
      <w:r>
        <w:rPr>
          <w:sz w:val="28"/>
          <w:szCs w:val="28"/>
        </w:rPr>
        <w:t>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color w:val="000000"/>
          <w:sz w:val="28"/>
          <w:szCs w:val="28"/>
        </w:rPr>
        <w:t>«О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нормативах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финансовых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затрат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и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правилах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расчета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размера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бюджетных</w:t>
      </w:r>
      <w:r w:rsidRPr="00EF0567">
        <w:rPr>
          <w:color w:val="000000"/>
          <w:spacing w:val="-67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ассигнований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 xml:space="preserve">бюджета Администрации </w:t>
      </w:r>
      <w:r w:rsidR="002176AF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</w:t>
      </w:r>
      <w:r w:rsidR="00052118">
        <w:rPr>
          <w:color w:val="000000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сельского поселения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на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капитальный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ремонт,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ремонт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и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содержание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автомобильных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дорог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общего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пользования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местного значения».</w:t>
      </w:r>
      <w:proofErr w:type="gramEnd"/>
    </w:p>
    <w:p w:rsidR="000A007B" w:rsidRDefault="00EF0567" w:rsidP="000A007B">
      <w:pPr>
        <w:shd w:val="clear" w:color="auto" w:fill="FFFFFF"/>
        <w:tabs>
          <w:tab w:val="left" w:pos="0"/>
        </w:tabs>
        <w:spacing w:after="120"/>
        <w:ind w:right="105" w:firstLine="85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 планового объема бюджетных ассигнований на закупку товаров,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нужд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соответствии с методикой расчета, установленной подпунктом 3.1.6 пункта 3.1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раздела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3 настоящей Методики</w:t>
      </w:r>
      <w:proofErr w:type="gramStart"/>
      <w:r w:rsidRPr="00EF0567">
        <w:rPr>
          <w:sz w:val="28"/>
          <w:szCs w:val="28"/>
        </w:rPr>
        <w:t>.».</w:t>
      </w:r>
      <w:proofErr w:type="gramEnd"/>
    </w:p>
    <w:p w:rsidR="000A007B" w:rsidRPr="00EF0567" w:rsidRDefault="000A007B" w:rsidP="000A007B">
      <w:pPr>
        <w:shd w:val="clear" w:color="auto" w:fill="FFFFFF"/>
        <w:tabs>
          <w:tab w:val="left" w:pos="0"/>
        </w:tabs>
        <w:spacing w:after="120"/>
        <w:ind w:right="105" w:firstLine="851"/>
        <w:jc w:val="both"/>
        <w:rPr>
          <w:sz w:val="28"/>
          <w:szCs w:val="28"/>
        </w:rPr>
      </w:pPr>
    </w:p>
    <w:p w:rsidR="002176AF" w:rsidRPr="007B074F" w:rsidRDefault="002176AF" w:rsidP="002176AF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разделе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 приложения №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pacing w:val="-5"/>
          <w:sz w:val="28"/>
          <w:szCs w:val="28"/>
          <w:lang w:eastAsia="en-US"/>
        </w:rPr>
        <w:t>2:</w:t>
      </w:r>
    </w:p>
    <w:p w:rsidR="002176AF" w:rsidRPr="007B074F" w:rsidRDefault="002176AF" w:rsidP="002176AF">
      <w:pPr>
        <w:widowControl w:val="0"/>
        <w:numPr>
          <w:ilvl w:val="1"/>
          <w:numId w:val="1"/>
        </w:numPr>
        <w:tabs>
          <w:tab w:val="left" w:pos="131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Подпункты</w:t>
      </w:r>
      <w:r w:rsidRPr="007B074F">
        <w:rPr>
          <w:spacing w:val="-4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3.1.2,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3.1.3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пункта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изложить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2"/>
          <w:sz w:val="28"/>
          <w:szCs w:val="28"/>
          <w:lang w:eastAsia="en-US"/>
        </w:rPr>
        <w:t xml:space="preserve"> редакции:</w:t>
      </w:r>
    </w:p>
    <w:p w:rsidR="002176AF" w:rsidRPr="007B074F" w:rsidRDefault="002176AF" w:rsidP="002176AF">
      <w:pPr>
        <w:tabs>
          <w:tab w:val="left" w:pos="1922"/>
        </w:tabs>
        <w:spacing w:line="322" w:lineRule="exact"/>
        <w:ind w:hanging="851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                        «3.1.2. Расчет планового объема бюджетных ассигнований на финансовое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функций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казенных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 осуществляется по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следующим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расходам:</w:t>
      </w:r>
    </w:p>
    <w:p w:rsidR="002176AF" w:rsidRPr="007B074F" w:rsidRDefault="002176AF" w:rsidP="002176AF">
      <w:pPr>
        <w:spacing w:after="120"/>
        <w:ind w:right="-41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оплата труда работников казенных учреждений, включая начисления 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страховым взносам в государственные внебюджетные фонды в соответствии 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главой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34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кодекса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командировочные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договорами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(служебными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контрактами,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контрактами), законодательством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 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области, нормативно-правовых актов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поселения;</w:t>
      </w:r>
    </w:p>
    <w:p w:rsidR="002176AF" w:rsidRPr="007B074F" w:rsidRDefault="002176AF" w:rsidP="002176A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закупки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товаров,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нужд;</w:t>
      </w:r>
    </w:p>
    <w:p w:rsidR="002176AF" w:rsidRPr="007B074F" w:rsidRDefault="002176AF" w:rsidP="002176A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уплата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обязательных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платежей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систему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 Федерации;</w:t>
      </w:r>
    </w:p>
    <w:p w:rsidR="002176AF" w:rsidRPr="007B074F" w:rsidRDefault="002176AF" w:rsidP="002176A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оплата коммунальных услуг с учетом энергосберегающих мер и прогнозных объемов финансирования и лимитов потребления топливн</w:t>
      </w:r>
      <w:proofErr w:type="gramStart"/>
      <w:r w:rsidRPr="007B074F">
        <w:rPr>
          <w:sz w:val="28"/>
          <w:szCs w:val="28"/>
        </w:rPr>
        <w:t>о-</w:t>
      </w:r>
      <w:proofErr w:type="gramEnd"/>
      <w:r w:rsidRPr="007B074F">
        <w:rPr>
          <w:sz w:val="28"/>
          <w:szCs w:val="28"/>
        </w:rPr>
        <w:t xml:space="preserve"> энергетических ресурсов, услуг по водоснабжению, водоотведению и вывозу жидких бытовых отходов на очередной финансовый год и плановый период в соответствии с распоряжениями (проектами распоряжений) Правительства Ростовской области.</w:t>
      </w:r>
    </w:p>
    <w:p w:rsidR="002176AF" w:rsidRPr="007B074F" w:rsidRDefault="002176AF" w:rsidP="002176A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нормативным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методом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учетом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утвержденной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структуры,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штатной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действующего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законодательства, регламентирующего вопросы </w:t>
      </w:r>
      <w:proofErr w:type="gramStart"/>
      <w:r w:rsidRPr="007B074F">
        <w:rPr>
          <w:sz w:val="28"/>
          <w:szCs w:val="28"/>
        </w:rPr>
        <w:t>установления размера 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proofErr w:type="gramEnd"/>
      <w:r w:rsidRPr="007B074F">
        <w:rPr>
          <w:sz w:val="28"/>
          <w:szCs w:val="28"/>
        </w:rPr>
        <w:t>.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этом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принимается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значение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ставки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рабочих,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должностных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окладов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руководителей, специалистов и служащих с учетом начислений по страховым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взносам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государственные внебюджетные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фонды.</w:t>
      </w:r>
    </w:p>
    <w:p w:rsidR="002176AF" w:rsidRPr="007B074F" w:rsidRDefault="002176AF" w:rsidP="002176AF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При расчете планового объема бюджетных ассигнований на оплату 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 год необходимо сохранять установленный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07.05.2012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597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мероприятиях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социальной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политики»,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от 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28.12.2012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1688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некоторых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мерах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государственной </w:t>
      </w:r>
      <w:r w:rsidRPr="007B074F">
        <w:rPr>
          <w:spacing w:val="-67"/>
          <w:sz w:val="28"/>
          <w:szCs w:val="28"/>
        </w:rPr>
        <w:t xml:space="preserve">     </w:t>
      </w:r>
      <w:r w:rsidRPr="007B074F">
        <w:rPr>
          <w:sz w:val="28"/>
          <w:szCs w:val="28"/>
        </w:rPr>
        <w:t>политики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сфере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защиты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детей-сирот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детей,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оставшихся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родителей» (далее – программные Указы</w:t>
      </w:r>
      <w:proofErr w:type="gram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Президента Российской Федерации)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уровень с учетом прогнозного роста показателя «среднемесячная начисленная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наемных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организациях,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индивидуальных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предпринимателей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физических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лиц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(среднемесячный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lastRenderedPageBreak/>
        <w:t>Ростовской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категории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внешних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совместителей.</w:t>
      </w:r>
      <w:r w:rsidRPr="007B074F">
        <w:rPr>
          <w:spacing w:val="-2"/>
          <w:sz w:val="28"/>
          <w:szCs w:val="28"/>
        </w:rPr>
        <w:t xml:space="preserve"> </w:t>
      </w:r>
      <w:proofErr w:type="gramEnd"/>
    </w:p>
    <w:p w:rsidR="002176AF" w:rsidRPr="007B074F" w:rsidRDefault="002176AF" w:rsidP="002176AF">
      <w:pPr>
        <w:spacing w:after="120"/>
        <w:ind w:right="105"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 планового объема бюджетных ассигнований на закупку товаров,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нужд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 с методикой расчета, установленной подпунктом 3.1.6 пункта 3.1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раздела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3 настоящей Методики.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 планового объема бюджетных ассигнований на уплату 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 осуществляется нормативным методом в соответствии с действующим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законодательством, регламентирующим порядок начисления и уплаты 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сборов.</w:t>
      </w:r>
    </w:p>
    <w:p w:rsidR="002176AF" w:rsidRPr="007B074F" w:rsidRDefault="002176AF" w:rsidP="002176AF">
      <w:pPr>
        <w:spacing w:after="120"/>
        <w:ind w:right="106"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исходя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остаточной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балансовой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 конец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отчетного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При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этом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подлежащего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передаче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текущем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порядке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собственность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или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собственность Ростовской области, </w:t>
      </w:r>
      <w:r w:rsidRPr="007B074F">
        <w:rPr>
          <w:spacing w:val="1"/>
          <w:sz w:val="28"/>
          <w:szCs w:val="28"/>
        </w:rPr>
        <w:t xml:space="preserve">Российской </w:t>
      </w:r>
      <w:r w:rsidRPr="007B074F">
        <w:rPr>
          <w:sz w:val="28"/>
          <w:szCs w:val="28"/>
        </w:rPr>
        <w:t>Федерации,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подлежит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вычету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(исключается)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остаточной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балансовой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конец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отчетного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года.</w:t>
      </w:r>
    </w:p>
    <w:p w:rsidR="002176AF" w:rsidRPr="007B074F" w:rsidRDefault="002176AF" w:rsidP="002176AF">
      <w:pPr>
        <w:spacing w:after="120"/>
        <w:ind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3.1.3 Бюджетные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автономными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учреждениями</w:t>
      </w:r>
      <w:r w:rsidRPr="007B074F">
        <w:rPr>
          <w:spacing w:val="-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планируются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форме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субсидий.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7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постановлением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Администрации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="000A007B">
        <w:rPr>
          <w:sz w:val="28"/>
          <w:szCs w:val="28"/>
        </w:rPr>
        <w:t>14</w:t>
      </w:r>
      <w:r w:rsidRPr="007B074F">
        <w:rPr>
          <w:sz w:val="28"/>
          <w:szCs w:val="28"/>
        </w:rPr>
        <w:t>.</w:t>
      </w:r>
      <w:r w:rsidR="000A007B">
        <w:rPr>
          <w:sz w:val="28"/>
          <w:szCs w:val="28"/>
        </w:rPr>
        <w:t>06</w:t>
      </w:r>
      <w:r w:rsidRPr="007B074F">
        <w:rPr>
          <w:sz w:val="28"/>
          <w:szCs w:val="28"/>
        </w:rPr>
        <w:t>.20</w:t>
      </w:r>
      <w:r w:rsidR="000A007B">
        <w:rPr>
          <w:sz w:val="28"/>
          <w:szCs w:val="28"/>
        </w:rPr>
        <w:t>23</w:t>
      </w:r>
      <w:bookmarkStart w:id="1" w:name="_GoBack"/>
      <w:bookmarkEnd w:id="1"/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№ </w:t>
      </w:r>
      <w:r w:rsidR="000A007B">
        <w:rPr>
          <w:sz w:val="28"/>
          <w:szCs w:val="28"/>
        </w:rPr>
        <w:t>93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порядке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формирования муниципального </w:t>
      </w:r>
      <w:r w:rsidRPr="007B074F">
        <w:rPr>
          <w:spacing w:val="-67"/>
          <w:sz w:val="28"/>
          <w:szCs w:val="28"/>
        </w:rPr>
        <w:t xml:space="preserve">   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отношении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 муниципального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задания».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  <w:shd w:val="clear" w:color="auto" w:fill="FFFFFF"/>
        </w:rPr>
        <w:t>При расчете субсидии на финансовое обеспечение выполнения муниципального задания учитываются данные о прогнозных объемах финансирования и лимитах потребления топливно-энергетических ресурсов, услуг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по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водоснабжению,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водоотведению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и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вывозу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жидких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бытовых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отходов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на очередной финансовый год и плановый период в соответствии с распоряжениями (проектами распоряжений) Правительства Ростовской</w:t>
      </w:r>
      <w:r w:rsidRPr="007B074F">
        <w:rPr>
          <w:spacing w:val="40"/>
          <w:sz w:val="28"/>
          <w:szCs w:val="28"/>
          <w:shd w:val="clear" w:color="auto" w:fill="FFFFFF"/>
        </w:rPr>
        <w:t xml:space="preserve"> </w:t>
      </w:r>
      <w:r w:rsidRPr="007B074F">
        <w:rPr>
          <w:spacing w:val="-2"/>
          <w:sz w:val="28"/>
          <w:szCs w:val="28"/>
          <w:shd w:val="clear" w:color="auto" w:fill="FFFFFF"/>
        </w:rPr>
        <w:t>области</w:t>
      </w:r>
      <w:r w:rsidRPr="007B074F">
        <w:rPr>
          <w:spacing w:val="-2"/>
          <w:sz w:val="28"/>
          <w:szCs w:val="28"/>
        </w:rPr>
        <w:t>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Объем (количество единиц) оказания муниципальных услуг (работ) 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видам рассчитывается согласно проекту муниципального задания на 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формируемого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учетом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оценки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потребности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предоставлении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 услуг, анализа выполнения задания за отчетный 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прошедший период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текущего года.</w:t>
      </w:r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случае, если муниципальное бюджетное или автономное учреждение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оказывает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сверх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услуги</w:t>
      </w:r>
      <w:r w:rsidRPr="007B074F">
        <w:rPr>
          <w:spacing w:val="27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(выполняет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работы)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физических</w:t>
      </w:r>
      <w:r w:rsidRPr="007B074F">
        <w:rPr>
          <w:spacing w:val="97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юридических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лиц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за</w:t>
      </w:r>
      <w:r w:rsidRPr="007B074F">
        <w:rPr>
          <w:spacing w:val="97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плату,</w:t>
      </w:r>
      <w:r w:rsidRPr="007B074F">
        <w:rPr>
          <w:spacing w:val="-68"/>
          <w:sz w:val="28"/>
          <w:szCs w:val="28"/>
        </w:rPr>
        <w:t xml:space="preserve"> </w:t>
      </w:r>
      <w:r w:rsidRPr="007B074F">
        <w:rPr>
          <w:sz w:val="28"/>
          <w:szCs w:val="28"/>
        </w:rPr>
        <w:lastRenderedPageBreak/>
        <w:t>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также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приносящую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деятельность,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затраты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уплату налогов, в качестве объекта налогообложения по которым признается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рассчитываются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применением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коэффициента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платной деятельности.</w:t>
      </w:r>
      <w:proofErr w:type="gramEnd"/>
    </w:p>
    <w:p w:rsidR="002176AF" w:rsidRPr="007B074F" w:rsidRDefault="002176AF" w:rsidP="002176AF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случае, если муниципальное бюджетное или автономное учреждение</w:t>
      </w:r>
      <w:r w:rsidRPr="007B074F">
        <w:rPr>
          <w:spacing w:val="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рамках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муниципального </w:t>
      </w:r>
      <w:r w:rsidRPr="007B074F">
        <w:rPr>
          <w:sz w:val="28"/>
          <w:szCs w:val="28"/>
        </w:rPr>
        <w:t>задания,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которому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законодательством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предусмотрено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взимание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нормативных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затрат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(затрат)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подлежит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уменьшению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платной деятельности, исходя из объема муниципальной услуги (работы), за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которой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предусмотрено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взимание</w:t>
      </w:r>
      <w:proofErr w:type="gramEnd"/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(цены,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тарифа),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органом,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осуществляющим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функции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полномочия учредителя.</w:t>
      </w:r>
    </w:p>
    <w:p w:rsidR="002176AF" w:rsidRPr="007B074F" w:rsidRDefault="002176AF" w:rsidP="002176AF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При расчете планового объема бюджетных ассигнований на оплату 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необходимо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сохранять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07.05.2012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597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мероприятиях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социальной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политики»,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01.06.2012 № 761 «О Национальной стратегии действий в интересах детей 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2012-2017 годы» и от 28.12.2012 № 1688 «О некоторых мерах</w:t>
      </w:r>
      <w:proofErr w:type="gram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по 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 политики в сфере защиты детей-сирот и детей, оставшихся без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 родителей» (далее – программные Указы Президента 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Федерации) уровень с учетом прогнозного роста показателя «среднемесячная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начисленная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наемных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организациях,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индивидуальных предпринимателей и физических лиц (среднемесячный 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расчете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среднесписочную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установленной</w:t>
      </w:r>
      <w:r w:rsidRPr="007B074F">
        <w:rPr>
          <w:spacing w:val="10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proofErr w:type="gramEnd"/>
    </w:p>
    <w:p w:rsidR="002176AF" w:rsidRPr="007B074F" w:rsidRDefault="002176AF" w:rsidP="002176AF">
      <w:pPr>
        <w:spacing w:after="120" w:line="247" w:lineRule="auto"/>
        <w:ind w:right="105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категории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внешних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совместителей.</w:t>
      </w:r>
    </w:p>
    <w:p w:rsidR="002176AF" w:rsidRPr="007B074F" w:rsidRDefault="002176AF" w:rsidP="002176AF">
      <w:pPr>
        <w:spacing w:after="120" w:line="247" w:lineRule="auto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При расчете планового объема бюджетных ассигнований на указанные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работникам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культуры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учитываются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данной категории работников без внешних совместителей на 1 июля текущего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доходы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 платной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деятельности.</w:t>
      </w:r>
    </w:p>
    <w:p w:rsidR="002176AF" w:rsidRPr="007B074F" w:rsidRDefault="002176AF" w:rsidP="00217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предоставляемых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муниципальным бюджетным и автономным учреждениям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 иные цели, определяется плановым или иным методом в зависимости 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целевого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назначения расходов</w:t>
      </w:r>
      <w:proofErr w:type="gramStart"/>
      <w:r w:rsidRPr="007B074F">
        <w:rPr>
          <w:sz w:val="28"/>
          <w:szCs w:val="28"/>
        </w:rPr>
        <w:t xml:space="preserve">.». </w:t>
      </w:r>
      <w:proofErr w:type="gramEnd"/>
    </w:p>
    <w:p w:rsidR="002176AF" w:rsidRPr="007B074F" w:rsidRDefault="002176AF" w:rsidP="002176AF">
      <w:pPr>
        <w:widowControl w:val="0"/>
        <w:numPr>
          <w:ilvl w:val="1"/>
          <w:numId w:val="1"/>
        </w:numPr>
        <w:tabs>
          <w:tab w:val="left" w:pos="1310"/>
        </w:tabs>
        <w:autoSpaceDE w:val="0"/>
        <w:autoSpaceDN w:val="0"/>
        <w:ind w:hanging="591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Пункт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3.4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изложить</w:t>
      </w:r>
      <w:r w:rsidRPr="007B074F">
        <w:rPr>
          <w:spacing w:val="-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2"/>
          <w:sz w:val="28"/>
          <w:szCs w:val="28"/>
          <w:lang w:eastAsia="en-US"/>
        </w:rPr>
        <w:t xml:space="preserve"> редакции:</w:t>
      </w:r>
    </w:p>
    <w:p w:rsidR="002176AF" w:rsidRPr="007B074F" w:rsidRDefault="002176AF" w:rsidP="002176AF">
      <w:pPr>
        <w:spacing w:after="120"/>
        <w:ind w:right="-41"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«3.4. Расчет планового объема бюджетных ассигнований на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обслуживание 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долга</w:t>
      </w:r>
      <w:r w:rsidRPr="007B074F">
        <w:rPr>
          <w:spacing w:val="1"/>
          <w:sz w:val="28"/>
          <w:szCs w:val="28"/>
        </w:rPr>
        <w:t xml:space="preserve">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 плановым методом на основании заключенных соглашений (кредитных договоров) и планируемых новых заимствований в очередном финансовом году и плановом периоде с учетом ограничений, установленных бюджетным законодательством.</w:t>
      </w:r>
    </w:p>
    <w:p w:rsidR="002176AF" w:rsidRPr="007B074F" w:rsidRDefault="002176AF" w:rsidP="002176AF">
      <w:pPr>
        <w:spacing w:after="120"/>
        <w:ind w:right="-41"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lastRenderedPageBreak/>
        <w:t>Расходы на обслуживание бюджетного кредита на пополнение остатка средств на едином счете бюджета (</w:t>
      </w:r>
      <w:proofErr w:type="spellStart"/>
      <w:r w:rsidRPr="007B074F">
        <w:rPr>
          <w:sz w:val="28"/>
          <w:szCs w:val="28"/>
        </w:rPr>
        <w:t>Б</w:t>
      </w:r>
      <w:r w:rsidRPr="007B074F">
        <w:rPr>
          <w:sz w:val="28"/>
          <w:szCs w:val="28"/>
          <w:vertAlign w:val="subscript"/>
        </w:rPr>
        <w:t>кр</w:t>
      </w:r>
      <w:proofErr w:type="spellEnd"/>
      <w:r w:rsidRPr="007B074F">
        <w:rPr>
          <w:sz w:val="28"/>
          <w:szCs w:val="28"/>
        </w:rPr>
        <w:t>) в очередном финансовом году рассчитываются по формуле:</w:t>
      </w:r>
    </w:p>
    <w:p w:rsidR="002176AF" w:rsidRPr="007B074F" w:rsidRDefault="002176AF" w:rsidP="002176AF">
      <w:pPr>
        <w:spacing w:after="120"/>
        <w:ind w:left="2711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Б</w:t>
      </w:r>
      <w:r w:rsidRPr="007B074F">
        <w:rPr>
          <w:sz w:val="28"/>
          <w:szCs w:val="28"/>
          <w:vertAlign w:val="subscript"/>
        </w:rPr>
        <w:t>кр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= (</w:t>
      </w: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бкр</w:t>
      </w:r>
      <w:proofErr w:type="spellEnd"/>
      <w:r w:rsidRPr="007B074F">
        <w:rPr>
          <w:sz w:val="28"/>
          <w:szCs w:val="28"/>
        </w:rPr>
        <w:t xml:space="preserve"> х </w:t>
      </w: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z w:val="28"/>
          <w:szCs w:val="28"/>
        </w:rPr>
        <w:t xml:space="preserve"> х </w:t>
      </w:r>
      <w:proofErr w:type="gramStart"/>
      <w:r w:rsidRPr="007B074F">
        <w:rPr>
          <w:sz w:val="28"/>
          <w:szCs w:val="28"/>
        </w:rPr>
        <w:t>П</w:t>
      </w:r>
      <w:proofErr w:type="gramEnd"/>
      <w:r w:rsidRPr="007B074F">
        <w:rPr>
          <w:sz w:val="28"/>
          <w:szCs w:val="28"/>
        </w:rPr>
        <w:t xml:space="preserve">%) /365(366) </w:t>
      </w:r>
      <w:r w:rsidRPr="007B074F">
        <w:rPr>
          <w:spacing w:val="-2"/>
          <w:sz w:val="28"/>
          <w:szCs w:val="28"/>
        </w:rPr>
        <w:t>дней,</w:t>
      </w:r>
    </w:p>
    <w:p w:rsidR="002176AF" w:rsidRPr="007B074F" w:rsidRDefault="002176AF" w:rsidP="002176AF">
      <w:pPr>
        <w:shd w:val="clear" w:color="auto" w:fill="FFFFFF"/>
        <w:spacing w:after="120"/>
        <w:ind w:left="810" w:hanging="101"/>
        <w:rPr>
          <w:sz w:val="28"/>
          <w:szCs w:val="28"/>
        </w:rPr>
      </w:pPr>
      <w:r w:rsidRPr="007B074F">
        <w:rPr>
          <w:sz w:val="28"/>
          <w:szCs w:val="28"/>
        </w:rPr>
        <w:t>где:</w:t>
      </w:r>
    </w:p>
    <w:p w:rsidR="002176AF" w:rsidRPr="007B074F" w:rsidRDefault="002176AF" w:rsidP="002176AF">
      <w:pPr>
        <w:shd w:val="clear" w:color="auto" w:fill="FFFFFF"/>
        <w:spacing w:after="120"/>
        <w:ind w:right="69" w:firstLine="708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бкр</w:t>
      </w:r>
      <w:proofErr w:type="spellEnd"/>
      <w:r w:rsidRPr="007B074F">
        <w:rPr>
          <w:sz w:val="28"/>
          <w:szCs w:val="28"/>
        </w:rPr>
        <w:t xml:space="preserve"> –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привлекаемого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бюджетного кредита,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составляющий одну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двенадцатую утвержденного Решением о бюджете </w:t>
      </w:r>
      <w:r w:rsidR="000A007B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7B074F">
        <w:rPr>
          <w:sz w:val="28"/>
          <w:szCs w:val="28"/>
        </w:rPr>
        <w:t>сельского поселения на текущий финансовый 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исключением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субвенций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межбюджетных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трансфертов,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имеющих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целевое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назначение;</w:t>
      </w:r>
    </w:p>
    <w:p w:rsidR="002176AF" w:rsidRPr="007B074F" w:rsidRDefault="002176AF" w:rsidP="002176A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Пд</w:t>
      </w:r>
      <w:proofErr w:type="spellEnd"/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пользования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кредитом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(240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дней);</w:t>
      </w:r>
    </w:p>
    <w:p w:rsidR="002176AF" w:rsidRPr="007B074F" w:rsidRDefault="002176AF" w:rsidP="002176A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</w:t>
      </w:r>
      <w:proofErr w:type="gramEnd"/>
      <w:r w:rsidRPr="007B074F">
        <w:rPr>
          <w:sz w:val="28"/>
          <w:szCs w:val="28"/>
        </w:rPr>
        <w:t>%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процентная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ставка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бюджетному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кредиту</w:t>
      </w:r>
      <w:r w:rsidRPr="007B074F">
        <w:rPr>
          <w:spacing w:val="-4"/>
          <w:sz w:val="28"/>
          <w:szCs w:val="28"/>
        </w:rPr>
        <w:t xml:space="preserve"> </w:t>
      </w:r>
      <w:r w:rsidRPr="007B074F">
        <w:rPr>
          <w:sz w:val="28"/>
          <w:szCs w:val="28"/>
        </w:rPr>
        <w:t>(0,1%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годовых).</w:t>
      </w:r>
    </w:p>
    <w:p w:rsidR="002176AF" w:rsidRPr="007B074F" w:rsidRDefault="002176AF" w:rsidP="002176AF">
      <w:pPr>
        <w:shd w:val="clear" w:color="auto" w:fill="FFFFFF"/>
        <w:spacing w:after="120"/>
        <w:rPr>
          <w:sz w:val="16"/>
          <w:szCs w:val="16"/>
        </w:rPr>
      </w:pPr>
    </w:p>
    <w:p w:rsidR="002176AF" w:rsidRPr="007B074F" w:rsidRDefault="002176AF" w:rsidP="002176AF">
      <w:pPr>
        <w:shd w:val="clear" w:color="auto" w:fill="FFFFFF"/>
        <w:spacing w:after="120"/>
        <w:ind w:right="105" w:firstLine="709"/>
        <w:rPr>
          <w:sz w:val="28"/>
          <w:szCs w:val="28"/>
        </w:rPr>
      </w:pPr>
      <w:r w:rsidRPr="007B074F">
        <w:rPr>
          <w:sz w:val="28"/>
          <w:szCs w:val="28"/>
        </w:rPr>
        <w:t>Расходы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обслуживание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планируемых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привлечению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финансовом году и плановом периоде кредитов кредитных организаций (О</w:t>
      </w:r>
      <w:r w:rsidRPr="007B074F">
        <w:rPr>
          <w:sz w:val="28"/>
          <w:szCs w:val="28"/>
          <w:vertAlign w:val="subscript"/>
        </w:rPr>
        <w:t>п</w:t>
      </w:r>
      <w:r w:rsidRPr="007B074F">
        <w:rPr>
          <w:sz w:val="28"/>
          <w:szCs w:val="28"/>
        </w:rPr>
        <w:t>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рассчитываются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 формуле:</w:t>
      </w:r>
    </w:p>
    <w:p w:rsidR="002176AF" w:rsidRPr="007B074F" w:rsidRDefault="002176AF" w:rsidP="002176AF">
      <w:pPr>
        <w:shd w:val="clear" w:color="auto" w:fill="FFFFFF"/>
        <w:spacing w:before="88" w:after="120"/>
        <w:ind w:left="2820"/>
        <w:rPr>
          <w:sz w:val="28"/>
          <w:szCs w:val="28"/>
        </w:rPr>
      </w:pPr>
      <w:r w:rsidRPr="007B074F">
        <w:rPr>
          <w:sz w:val="28"/>
          <w:szCs w:val="28"/>
        </w:rPr>
        <w:t>О</w:t>
      </w:r>
      <w:r w:rsidRPr="007B074F">
        <w:rPr>
          <w:sz w:val="28"/>
          <w:szCs w:val="28"/>
          <w:vertAlign w:val="subscript"/>
        </w:rPr>
        <w:t>п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= (</w:t>
      </w: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к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х </w:t>
      </w: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х </w:t>
      </w:r>
      <w:proofErr w:type="gramStart"/>
      <w:r w:rsidRPr="007B074F">
        <w:rPr>
          <w:sz w:val="28"/>
          <w:szCs w:val="28"/>
        </w:rPr>
        <w:t>Н(</w:t>
      </w:r>
      <w:proofErr w:type="gramEnd"/>
      <w:r w:rsidRPr="007B074F">
        <w:rPr>
          <w:sz w:val="28"/>
          <w:szCs w:val="28"/>
        </w:rPr>
        <w:t>М)</w:t>
      </w:r>
      <w:proofErr w:type="spellStart"/>
      <w:r w:rsidRPr="007B074F">
        <w:rPr>
          <w:sz w:val="28"/>
          <w:szCs w:val="28"/>
        </w:rPr>
        <w:t>Ц</w:t>
      </w:r>
      <w:r w:rsidRPr="007B074F">
        <w:rPr>
          <w:sz w:val="28"/>
          <w:szCs w:val="28"/>
          <w:vertAlign w:val="subscript"/>
        </w:rPr>
        <w:t>к</w:t>
      </w:r>
      <w:proofErr w:type="spellEnd"/>
      <w:r w:rsidRPr="007B074F">
        <w:rPr>
          <w:sz w:val="28"/>
          <w:szCs w:val="28"/>
          <w:vertAlign w:val="subscript"/>
        </w:rPr>
        <w:t>%</w:t>
      </w:r>
      <w:r w:rsidRPr="007B074F">
        <w:rPr>
          <w:sz w:val="28"/>
          <w:szCs w:val="28"/>
        </w:rPr>
        <w:t>)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/365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(366)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дней,</w:t>
      </w:r>
    </w:p>
    <w:p w:rsidR="002176AF" w:rsidRPr="007B074F" w:rsidRDefault="002176AF" w:rsidP="002176AF">
      <w:pPr>
        <w:shd w:val="clear" w:color="auto" w:fill="FFFFFF"/>
        <w:spacing w:after="120"/>
        <w:ind w:left="810" w:hanging="101"/>
        <w:rPr>
          <w:sz w:val="28"/>
          <w:szCs w:val="28"/>
        </w:rPr>
      </w:pPr>
      <w:r w:rsidRPr="007B074F">
        <w:rPr>
          <w:sz w:val="28"/>
          <w:szCs w:val="28"/>
        </w:rPr>
        <w:t>где:</w:t>
      </w:r>
    </w:p>
    <w:p w:rsidR="002176AF" w:rsidRPr="007B074F" w:rsidRDefault="002176AF" w:rsidP="002176A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spellStart"/>
      <w:r w:rsidRPr="007B074F">
        <w:rPr>
          <w:spacing w:val="-1"/>
          <w:sz w:val="28"/>
          <w:szCs w:val="28"/>
        </w:rPr>
        <w:t>Р</w:t>
      </w:r>
      <w:r w:rsidRPr="007B074F">
        <w:rPr>
          <w:spacing w:val="-1"/>
          <w:sz w:val="28"/>
          <w:szCs w:val="28"/>
          <w:vertAlign w:val="subscript"/>
        </w:rPr>
        <w:t>к</w:t>
      </w:r>
      <w:proofErr w:type="spellEnd"/>
      <w:r w:rsidRPr="007B074F">
        <w:rPr>
          <w:spacing w:val="-25"/>
          <w:sz w:val="28"/>
          <w:szCs w:val="28"/>
        </w:rPr>
        <w:t xml:space="preserve"> </w:t>
      </w:r>
      <w:r w:rsidRPr="007B074F">
        <w:rPr>
          <w:spacing w:val="-1"/>
          <w:sz w:val="28"/>
          <w:szCs w:val="28"/>
        </w:rPr>
        <w:t>–</w:t>
      </w:r>
      <w:r w:rsidRPr="007B074F">
        <w:rPr>
          <w:sz w:val="28"/>
          <w:szCs w:val="28"/>
        </w:rPr>
        <w:t xml:space="preserve"> </w:t>
      </w:r>
      <w:r w:rsidRPr="007B074F">
        <w:rPr>
          <w:spacing w:val="-1"/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привлекаемого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кредита;</w:t>
      </w:r>
    </w:p>
    <w:p w:rsidR="002176AF" w:rsidRPr="007B074F" w:rsidRDefault="002176AF" w:rsidP="002176A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пользования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(дней),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исходя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следующих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сроков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осуществления заимствований в очередном финансовом году и плановом периоде с 1 декабря;</w:t>
      </w:r>
    </w:p>
    <w:p w:rsidR="002176AF" w:rsidRPr="007B074F" w:rsidRDefault="002176AF" w:rsidP="002176A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Н(</w:t>
      </w:r>
      <w:proofErr w:type="gramEnd"/>
      <w:r w:rsidRPr="007B074F">
        <w:rPr>
          <w:sz w:val="28"/>
          <w:szCs w:val="28"/>
        </w:rPr>
        <w:t>М)</w:t>
      </w:r>
      <w:proofErr w:type="spellStart"/>
      <w:r w:rsidRPr="007B074F">
        <w:rPr>
          <w:sz w:val="28"/>
          <w:szCs w:val="28"/>
        </w:rPr>
        <w:t>Цк</w:t>
      </w:r>
      <w:proofErr w:type="spellEnd"/>
      <w:r w:rsidRPr="007B074F">
        <w:rPr>
          <w:sz w:val="28"/>
          <w:szCs w:val="28"/>
        </w:rPr>
        <w:t>%</w:t>
      </w:r>
      <w:r w:rsidRPr="007B074F">
        <w:rPr>
          <w:spacing w:val="54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54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процентная ставка по кредиту (% годовых), рассчитанная методом сопоставимых рыночных цен (анализа рынка).».</w:t>
      </w:r>
    </w:p>
    <w:p w:rsidR="002176AF" w:rsidRPr="00F54159" w:rsidRDefault="002176AF" w:rsidP="002176AF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76AF" w:rsidRPr="00F54159" w:rsidRDefault="002176AF" w:rsidP="002176AF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0567" w:rsidRPr="00EF0567" w:rsidRDefault="00EF0567" w:rsidP="00EF0567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sectPr w:rsidR="00F54159" w:rsidRPr="00F54159" w:rsidSect="000A007B">
      <w:footerReference w:type="even" r:id="rId9"/>
      <w:footerReference w:type="default" r:id="rId10"/>
      <w:pgSz w:w="11907" w:h="16840" w:code="9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2A" w:rsidRDefault="000A022A">
      <w:r>
        <w:separator/>
      </w:r>
    </w:p>
  </w:endnote>
  <w:endnote w:type="continuationSeparator" w:id="0">
    <w:p w:rsidR="000A022A" w:rsidRDefault="000A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67" w:rsidRDefault="00EF0567" w:rsidP="00D02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567" w:rsidRDefault="00EF0567" w:rsidP="00AB089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67" w:rsidRDefault="00EF0567" w:rsidP="009D15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007B">
      <w:rPr>
        <w:rStyle w:val="a9"/>
        <w:noProof/>
      </w:rPr>
      <w:t>18</w:t>
    </w:r>
    <w:r>
      <w:rPr>
        <w:rStyle w:val="a9"/>
      </w:rPr>
      <w:fldChar w:fldCharType="end"/>
    </w:r>
  </w:p>
  <w:p w:rsidR="00EF0567" w:rsidRDefault="00EF0567" w:rsidP="00D02F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2A" w:rsidRDefault="000A022A">
      <w:r>
        <w:separator/>
      </w:r>
    </w:p>
  </w:footnote>
  <w:footnote w:type="continuationSeparator" w:id="0">
    <w:p w:rsidR="000A022A" w:rsidRDefault="000A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5"/>
    <w:rsid w:val="000003DE"/>
    <w:rsid w:val="00002E0C"/>
    <w:rsid w:val="00017926"/>
    <w:rsid w:val="00023940"/>
    <w:rsid w:val="00033624"/>
    <w:rsid w:val="00033A49"/>
    <w:rsid w:val="00041C71"/>
    <w:rsid w:val="00045EDC"/>
    <w:rsid w:val="00052118"/>
    <w:rsid w:val="000647B5"/>
    <w:rsid w:val="000650C3"/>
    <w:rsid w:val="00073F60"/>
    <w:rsid w:val="00080BD5"/>
    <w:rsid w:val="000810C6"/>
    <w:rsid w:val="000A007B"/>
    <w:rsid w:val="000A022A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176A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2150C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2D8F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680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23FC6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0F6E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068F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A603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0567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4159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54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15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header"/>
    <w:basedOn w:val="a"/>
    <w:link w:val="ab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unhideWhenUsed/>
    <w:qFormat/>
    <w:rsid w:val="00F54159"/>
    <w:pPr>
      <w:spacing w:after="120"/>
    </w:pPr>
  </w:style>
  <w:style w:type="character" w:customStyle="1" w:styleId="ad">
    <w:name w:val="Основной текст Знак"/>
    <w:basedOn w:val="a0"/>
    <w:link w:val="ac"/>
    <w:rsid w:val="00F54159"/>
  </w:style>
  <w:style w:type="character" w:customStyle="1" w:styleId="60">
    <w:name w:val="Заголовок 6 Знак"/>
    <w:basedOn w:val="a0"/>
    <w:link w:val="6"/>
    <w:rsid w:val="00F5415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15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F54159"/>
  </w:style>
  <w:style w:type="paragraph" w:styleId="HTML">
    <w:name w:val="HTML Preformatted"/>
    <w:basedOn w:val="a"/>
    <w:link w:val="HTML0"/>
    <w:rsid w:val="00F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54159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54159"/>
  </w:style>
  <w:style w:type="character" w:customStyle="1" w:styleId="a4">
    <w:name w:val="Текст выноски Знак"/>
    <w:basedOn w:val="a0"/>
    <w:link w:val="a3"/>
    <w:uiPriority w:val="99"/>
    <w:semiHidden/>
    <w:rsid w:val="00F54159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F541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qFormat/>
    <w:rsid w:val="00F54159"/>
    <w:pPr>
      <w:jc w:val="center"/>
    </w:pPr>
    <w:rPr>
      <w:sz w:val="32"/>
    </w:rPr>
  </w:style>
  <w:style w:type="paragraph" w:styleId="21">
    <w:name w:val="Body Text 2"/>
    <w:basedOn w:val="a"/>
    <w:link w:val="22"/>
    <w:rsid w:val="00F54159"/>
    <w:rPr>
      <w:sz w:val="24"/>
    </w:rPr>
  </w:style>
  <w:style w:type="character" w:customStyle="1" w:styleId="22">
    <w:name w:val="Основной текст 2 Знак"/>
    <w:basedOn w:val="a0"/>
    <w:link w:val="21"/>
    <w:rsid w:val="00F54159"/>
    <w:rPr>
      <w:sz w:val="24"/>
    </w:rPr>
  </w:style>
  <w:style w:type="paragraph" w:styleId="30">
    <w:name w:val="Body Text Indent 3"/>
    <w:basedOn w:val="a"/>
    <w:link w:val="31"/>
    <w:rsid w:val="00F54159"/>
    <w:pPr>
      <w:ind w:left="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F54159"/>
    <w:rPr>
      <w:sz w:val="28"/>
    </w:rPr>
  </w:style>
  <w:style w:type="paragraph" w:customStyle="1" w:styleId="ConsNormal">
    <w:name w:val="ConsNormal"/>
    <w:rsid w:val="00F54159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54159"/>
    <w:rPr>
      <w:rFonts w:ascii="Courier New" w:hAnsi="Courier New"/>
      <w:snapToGrid w:val="0"/>
    </w:rPr>
  </w:style>
  <w:style w:type="paragraph" w:customStyle="1" w:styleId="ConsTitle">
    <w:name w:val="ConsTitle"/>
    <w:rsid w:val="00F54159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link w:val="z-0"/>
    <w:hidden/>
    <w:rsid w:val="00F54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F54159"/>
    <w:rPr>
      <w:rFonts w:ascii="Arial" w:hAnsi="Arial" w:cs="Arial"/>
      <w:vanish/>
      <w:sz w:val="16"/>
      <w:szCs w:val="16"/>
    </w:rPr>
  </w:style>
  <w:style w:type="paragraph" w:styleId="af0">
    <w:name w:val="Plain Text"/>
    <w:basedOn w:val="a"/>
    <w:link w:val="af1"/>
    <w:rsid w:val="00F5415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54159"/>
    <w:rPr>
      <w:rFonts w:ascii="Courier New" w:hAnsi="Courier New"/>
    </w:rPr>
  </w:style>
  <w:style w:type="paragraph" w:customStyle="1" w:styleId="ConsPlusNormal">
    <w:name w:val="ConsPlusNormal"/>
    <w:rsid w:val="00F54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F541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54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basedOn w:val="a0"/>
    <w:link w:val="13"/>
    <w:locked/>
    <w:rsid w:val="00F54159"/>
    <w:rPr>
      <w:spacing w:val="-10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5415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f3">
    <w:name w:val="List Paragraph"/>
    <w:basedOn w:val="a"/>
    <w:uiPriority w:val="1"/>
    <w:qFormat/>
    <w:rsid w:val="00F54159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54159"/>
  </w:style>
  <w:style w:type="character" w:styleId="af4">
    <w:name w:val="Hyperlink"/>
    <w:basedOn w:val="a0"/>
    <w:rsid w:val="00F54159"/>
    <w:rPr>
      <w:color w:val="000080"/>
      <w:u w:val="single"/>
    </w:rPr>
  </w:style>
  <w:style w:type="character" w:customStyle="1" w:styleId="14">
    <w:name w:val="Заголовок №1_"/>
    <w:basedOn w:val="a0"/>
    <w:link w:val="15"/>
    <w:rsid w:val="00F5415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F54159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3">
    <w:name w:val="Заголовок №2_"/>
    <w:basedOn w:val="a0"/>
    <w:link w:val="24"/>
    <w:rsid w:val="00F54159"/>
    <w:rPr>
      <w:spacing w:val="-1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54159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3"/>
    <w:rsid w:val="00F54159"/>
    <w:rPr>
      <w:spacing w:val="-10"/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5"/>
    <w:rsid w:val="00F54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single"/>
    </w:rPr>
  </w:style>
  <w:style w:type="character" w:customStyle="1" w:styleId="26">
    <w:name w:val="Основной текст (2)"/>
    <w:basedOn w:val="25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single"/>
    </w:rPr>
  </w:style>
  <w:style w:type="character" w:customStyle="1" w:styleId="32">
    <w:name w:val="Основной текст (3)_"/>
    <w:basedOn w:val="a0"/>
    <w:link w:val="33"/>
    <w:rsid w:val="00F54159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5415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f2"/>
    <w:rsid w:val="00F5415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F54159"/>
    <w:rPr>
      <w:spacing w:val="-10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F54159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f2"/>
    <w:rsid w:val="00F54159"/>
    <w:rPr>
      <w:rFonts w:ascii="Times New Roman" w:eastAsia="Times New Roman" w:hAnsi="Times New Roman" w:cs="Times New Roman"/>
      <w:spacing w:val="6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159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159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7">
    <w:name w:val="Колонтитул_"/>
    <w:basedOn w:val="a0"/>
    <w:link w:val="af8"/>
    <w:rsid w:val="00F54159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F54159"/>
    <w:pPr>
      <w:shd w:val="clear" w:color="auto" w:fill="FFFFFF"/>
    </w:pPr>
  </w:style>
  <w:style w:type="character" w:customStyle="1" w:styleId="11pt0pt">
    <w:name w:val="Колонтитул + 11 pt;Полужирный;Интервал 0 pt"/>
    <w:basedOn w:val="af7"/>
    <w:rsid w:val="00F54159"/>
    <w:rPr>
      <w:b/>
      <w:bCs/>
      <w:spacing w:val="1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f2"/>
    <w:rsid w:val="00F54159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F54159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15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159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1">
    <w:name w:val="Основной текст (6)_"/>
    <w:basedOn w:val="a0"/>
    <w:link w:val="62"/>
    <w:rsid w:val="00F54159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54159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9">
    <w:name w:val="Title"/>
    <w:basedOn w:val="a"/>
    <w:link w:val="afa"/>
    <w:uiPriority w:val="1"/>
    <w:qFormat/>
    <w:rsid w:val="00F54159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F5415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41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EF0567"/>
    <w:pPr>
      <w:jc w:val="center"/>
    </w:pPr>
    <w:rPr>
      <w:b/>
      <w:bCs/>
      <w:sz w:val="28"/>
      <w:szCs w:val="24"/>
    </w:rPr>
  </w:style>
  <w:style w:type="character" w:customStyle="1" w:styleId="afc">
    <w:name w:val="Подзаголовок Знак"/>
    <w:basedOn w:val="a0"/>
    <w:link w:val="afb"/>
    <w:rsid w:val="00EF0567"/>
    <w:rPr>
      <w:b/>
      <w:bCs/>
      <w:sz w:val="28"/>
      <w:szCs w:val="24"/>
    </w:rPr>
  </w:style>
  <w:style w:type="paragraph" w:customStyle="1" w:styleId="ConsPlusNonformat">
    <w:name w:val="ConsPlusNonformat"/>
    <w:rsid w:val="00EF0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7">
    <w:name w:val="Основной текст2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character" w:customStyle="1" w:styleId="34">
    <w:name w:val="Основной текст3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rsid w:val="00EF0567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41">
    <w:name w:val="Основной текст4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F0567"/>
    <w:pPr>
      <w:autoSpaceDE w:val="0"/>
      <w:autoSpaceDN w:val="0"/>
      <w:adjustRightInd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05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F0567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6">
    <w:name w:val="Знак Знак Знак1 Знак"/>
    <w:basedOn w:val="a"/>
    <w:rsid w:val="00EF05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54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15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header"/>
    <w:basedOn w:val="a"/>
    <w:link w:val="ab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unhideWhenUsed/>
    <w:qFormat/>
    <w:rsid w:val="00F54159"/>
    <w:pPr>
      <w:spacing w:after="120"/>
    </w:pPr>
  </w:style>
  <w:style w:type="character" w:customStyle="1" w:styleId="ad">
    <w:name w:val="Основной текст Знак"/>
    <w:basedOn w:val="a0"/>
    <w:link w:val="ac"/>
    <w:rsid w:val="00F54159"/>
  </w:style>
  <w:style w:type="character" w:customStyle="1" w:styleId="60">
    <w:name w:val="Заголовок 6 Знак"/>
    <w:basedOn w:val="a0"/>
    <w:link w:val="6"/>
    <w:rsid w:val="00F5415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15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F54159"/>
  </w:style>
  <w:style w:type="paragraph" w:styleId="HTML">
    <w:name w:val="HTML Preformatted"/>
    <w:basedOn w:val="a"/>
    <w:link w:val="HTML0"/>
    <w:rsid w:val="00F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54159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54159"/>
  </w:style>
  <w:style w:type="character" w:customStyle="1" w:styleId="a4">
    <w:name w:val="Текст выноски Знак"/>
    <w:basedOn w:val="a0"/>
    <w:link w:val="a3"/>
    <w:uiPriority w:val="99"/>
    <w:semiHidden/>
    <w:rsid w:val="00F54159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F541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qFormat/>
    <w:rsid w:val="00F54159"/>
    <w:pPr>
      <w:jc w:val="center"/>
    </w:pPr>
    <w:rPr>
      <w:sz w:val="32"/>
    </w:rPr>
  </w:style>
  <w:style w:type="paragraph" w:styleId="21">
    <w:name w:val="Body Text 2"/>
    <w:basedOn w:val="a"/>
    <w:link w:val="22"/>
    <w:rsid w:val="00F54159"/>
    <w:rPr>
      <w:sz w:val="24"/>
    </w:rPr>
  </w:style>
  <w:style w:type="character" w:customStyle="1" w:styleId="22">
    <w:name w:val="Основной текст 2 Знак"/>
    <w:basedOn w:val="a0"/>
    <w:link w:val="21"/>
    <w:rsid w:val="00F54159"/>
    <w:rPr>
      <w:sz w:val="24"/>
    </w:rPr>
  </w:style>
  <w:style w:type="paragraph" w:styleId="30">
    <w:name w:val="Body Text Indent 3"/>
    <w:basedOn w:val="a"/>
    <w:link w:val="31"/>
    <w:rsid w:val="00F54159"/>
    <w:pPr>
      <w:ind w:left="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F54159"/>
    <w:rPr>
      <w:sz w:val="28"/>
    </w:rPr>
  </w:style>
  <w:style w:type="paragraph" w:customStyle="1" w:styleId="ConsNormal">
    <w:name w:val="ConsNormal"/>
    <w:rsid w:val="00F54159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54159"/>
    <w:rPr>
      <w:rFonts w:ascii="Courier New" w:hAnsi="Courier New"/>
      <w:snapToGrid w:val="0"/>
    </w:rPr>
  </w:style>
  <w:style w:type="paragraph" w:customStyle="1" w:styleId="ConsTitle">
    <w:name w:val="ConsTitle"/>
    <w:rsid w:val="00F54159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link w:val="z-0"/>
    <w:hidden/>
    <w:rsid w:val="00F54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F54159"/>
    <w:rPr>
      <w:rFonts w:ascii="Arial" w:hAnsi="Arial" w:cs="Arial"/>
      <w:vanish/>
      <w:sz w:val="16"/>
      <w:szCs w:val="16"/>
    </w:rPr>
  </w:style>
  <w:style w:type="paragraph" w:styleId="af0">
    <w:name w:val="Plain Text"/>
    <w:basedOn w:val="a"/>
    <w:link w:val="af1"/>
    <w:rsid w:val="00F5415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54159"/>
    <w:rPr>
      <w:rFonts w:ascii="Courier New" w:hAnsi="Courier New"/>
    </w:rPr>
  </w:style>
  <w:style w:type="paragraph" w:customStyle="1" w:styleId="ConsPlusNormal">
    <w:name w:val="ConsPlusNormal"/>
    <w:rsid w:val="00F54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F541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54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basedOn w:val="a0"/>
    <w:link w:val="13"/>
    <w:locked/>
    <w:rsid w:val="00F54159"/>
    <w:rPr>
      <w:spacing w:val="-10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5415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f3">
    <w:name w:val="List Paragraph"/>
    <w:basedOn w:val="a"/>
    <w:uiPriority w:val="1"/>
    <w:qFormat/>
    <w:rsid w:val="00F54159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54159"/>
  </w:style>
  <w:style w:type="character" w:styleId="af4">
    <w:name w:val="Hyperlink"/>
    <w:basedOn w:val="a0"/>
    <w:rsid w:val="00F54159"/>
    <w:rPr>
      <w:color w:val="000080"/>
      <w:u w:val="single"/>
    </w:rPr>
  </w:style>
  <w:style w:type="character" w:customStyle="1" w:styleId="14">
    <w:name w:val="Заголовок №1_"/>
    <w:basedOn w:val="a0"/>
    <w:link w:val="15"/>
    <w:rsid w:val="00F5415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F54159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3">
    <w:name w:val="Заголовок №2_"/>
    <w:basedOn w:val="a0"/>
    <w:link w:val="24"/>
    <w:rsid w:val="00F54159"/>
    <w:rPr>
      <w:spacing w:val="-1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54159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3"/>
    <w:rsid w:val="00F54159"/>
    <w:rPr>
      <w:spacing w:val="-10"/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5"/>
    <w:rsid w:val="00F54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single"/>
    </w:rPr>
  </w:style>
  <w:style w:type="character" w:customStyle="1" w:styleId="26">
    <w:name w:val="Основной текст (2)"/>
    <w:basedOn w:val="25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single"/>
    </w:rPr>
  </w:style>
  <w:style w:type="character" w:customStyle="1" w:styleId="32">
    <w:name w:val="Основной текст (3)_"/>
    <w:basedOn w:val="a0"/>
    <w:link w:val="33"/>
    <w:rsid w:val="00F54159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5415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f2"/>
    <w:rsid w:val="00F5415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F54159"/>
    <w:rPr>
      <w:spacing w:val="-10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F54159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f2"/>
    <w:rsid w:val="00F54159"/>
    <w:rPr>
      <w:rFonts w:ascii="Times New Roman" w:eastAsia="Times New Roman" w:hAnsi="Times New Roman" w:cs="Times New Roman"/>
      <w:spacing w:val="6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159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159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7">
    <w:name w:val="Колонтитул_"/>
    <w:basedOn w:val="a0"/>
    <w:link w:val="af8"/>
    <w:rsid w:val="00F54159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F54159"/>
    <w:pPr>
      <w:shd w:val="clear" w:color="auto" w:fill="FFFFFF"/>
    </w:pPr>
  </w:style>
  <w:style w:type="character" w:customStyle="1" w:styleId="11pt0pt">
    <w:name w:val="Колонтитул + 11 pt;Полужирный;Интервал 0 pt"/>
    <w:basedOn w:val="af7"/>
    <w:rsid w:val="00F54159"/>
    <w:rPr>
      <w:b/>
      <w:bCs/>
      <w:spacing w:val="1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f2"/>
    <w:rsid w:val="00F54159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F54159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15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159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1">
    <w:name w:val="Основной текст (6)_"/>
    <w:basedOn w:val="a0"/>
    <w:link w:val="62"/>
    <w:rsid w:val="00F54159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54159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9">
    <w:name w:val="Title"/>
    <w:basedOn w:val="a"/>
    <w:link w:val="afa"/>
    <w:uiPriority w:val="1"/>
    <w:qFormat/>
    <w:rsid w:val="00F54159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F5415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41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EF0567"/>
    <w:pPr>
      <w:jc w:val="center"/>
    </w:pPr>
    <w:rPr>
      <w:b/>
      <w:bCs/>
      <w:sz w:val="28"/>
      <w:szCs w:val="24"/>
    </w:rPr>
  </w:style>
  <w:style w:type="character" w:customStyle="1" w:styleId="afc">
    <w:name w:val="Подзаголовок Знак"/>
    <w:basedOn w:val="a0"/>
    <w:link w:val="afb"/>
    <w:rsid w:val="00EF0567"/>
    <w:rPr>
      <w:b/>
      <w:bCs/>
      <w:sz w:val="28"/>
      <w:szCs w:val="24"/>
    </w:rPr>
  </w:style>
  <w:style w:type="paragraph" w:customStyle="1" w:styleId="ConsPlusNonformat">
    <w:name w:val="ConsPlusNonformat"/>
    <w:rsid w:val="00EF0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7">
    <w:name w:val="Основной текст2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character" w:customStyle="1" w:styleId="34">
    <w:name w:val="Основной текст3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rsid w:val="00EF0567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41">
    <w:name w:val="Основной текст4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F0567"/>
    <w:pPr>
      <w:autoSpaceDE w:val="0"/>
      <w:autoSpaceDN w:val="0"/>
      <w:adjustRightInd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05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F0567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6">
    <w:name w:val="Знак Знак Знак1 Знак"/>
    <w:basedOn w:val="a"/>
    <w:rsid w:val="00EF05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BEC7BF62CDFDA9FB02D9212C019D17C35B9F589E614FE790D2861268B16E6053FF626DE87FB980B5E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13</TotalTime>
  <Pages>18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44607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3</cp:revision>
  <cp:lastPrinted>2020-02-06T06:20:00Z</cp:lastPrinted>
  <dcterms:created xsi:type="dcterms:W3CDTF">2024-09-09T07:19:00Z</dcterms:created>
  <dcterms:modified xsi:type="dcterms:W3CDTF">2024-11-01T06:51:00Z</dcterms:modified>
</cp:coreProperties>
</file>